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6E" w:rsidRDefault="00386C6E" w:rsidP="00386C6E"/>
    <w:p w:rsidR="00626280" w:rsidRPr="00386C6E" w:rsidRDefault="00626280" w:rsidP="00386C6E">
      <w:pPr>
        <w:rPr>
          <w:rFonts w:hint="eastAsia"/>
        </w:rPr>
      </w:pPr>
    </w:p>
    <w:p w:rsidR="00386C6E" w:rsidRPr="00386C6E" w:rsidRDefault="00606104" w:rsidP="00386C6E">
      <w:pPr>
        <w:jc w:val="center"/>
        <w:rPr>
          <w:lang w:eastAsia="zh-TW"/>
        </w:rPr>
      </w:pPr>
      <w:r>
        <w:rPr>
          <w:rFonts w:hint="eastAsia"/>
          <w:lang w:eastAsia="zh-TW"/>
        </w:rPr>
        <w:t>誓　　　　　約　　　　　書</w:t>
      </w:r>
    </w:p>
    <w:p w:rsidR="00606104" w:rsidRDefault="00606104" w:rsidP="00606104">
      <w:pPr>
        <w:tabs>
          <w:tab w:val="left" w:pos="5979"/>
        </w:tabs>
        <w:rPr>
          <w:sz w:val="18"/>
          <w:lang w:eastAsia="zh-TW"/>
        </w:rPr>
      </w:pPr>
    </w:p>
    <w:p w:rsidR="00606104" w:rsidRDefault="00606104" w:rsidP="00606104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626280">
        <w:rPr>
          <w:rFonts w:hint="eastAsia"/>
        </w:rPr>
        <w:t>○○</w:t>
      </w:r>
      <w:bookmarkStart w:id="0" w:name="_GoBack"/>
      <w:bookmarkEnd w:id="0"/>
      <w:r>
        <w:rPr>
          <w:rFonts w:hint="eastAsia"/>
          <w:lang w:eastAsia="zh-TW"/>
        </w:rPr>
        <w:t>年</w:t>
      </w:r>
      <w:r w:rsidR="00626280">
        <w:rPr>
          <w:rFonts w:hint="eastAsia"/>
        </w:rPr>
        <w:t>○○</w:t>
      </w:r>
      <w:r>
        <w:rPr>
          <w:rFonts w:hint="eastAsia"/>
          <w:lang w:eastAsia="zh-TW"/>
        </w:rPr>
        <w:t>月</w:t>
      </w:r>
      <w:r w:rsidR="00626280">
        <w:rPr>
          <w:rFonts w:hint="eastAsia"/>
        </w:rPr>
        <w:t>○○</w:t>
      </w:r>
      <w:r>
        <w:rPr>
          <w:rFonts w:hint="eastAsia"/>
          <w:lang w:eastAsia="zh-TW"/>
        </w:rPr>
        <w:t>日</w:t>
      </w:r>
    </w:p>
    <w:p w:rsidR="00A03A32" w:rsidRPr="004022EF" w:rsidRDefault="00A03A32" w:rsidP="00A03A32">
      <w:pPr>
        <w:ind w:left="220" w:hangingChars="100" w:hanging="220"/>
        <w:rPr>
          <w:lang w:eastAsia="zh-TW"/>
        </w:rPr>
      </w:pPr>
      <w:r w:rsidRPr="004022EF">
        <w:rPr>
          <w:rFonts w:hint="eastAsia"/>
          <w:lang w:eastAsia="zh-TW"/>
        </w:rPr>
        <w:t xml:space="preserve">　洲本市長　　　　　　　様</w:t>
      </w:r>
    </w:p>
    <w:p w:rsidR="00606104" w:rsidRDefault="00606104" w:rsidP="00606104">
      <w:pPr>
        <w:rPr>
          <w:lang w:eastAsia="zh-TW"/>
        </w:rPr>
      </w:pPr>
    </w:p>
    <w:p w:rsidR="00606104" w:rsidRDefault="00606104" w:rsidP="0060610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申請者　住所（所在地）</w:t>
      </w:r>
    </w:p>
    <w:p w:rsidR="00606104" w:rsidRDefault="00606104" w:rsidP="00606104">
      <w:pPr>
        <w:rPr>
          <w:lang w:eastAsia="zh-TW"/>
        </w:rPr>
      </w:pPr>
    </w:p>
    <w:p w:rsidR="00606104" w:rsidRDefault="00606104" w:rsidP="00606104">
      <w:pPr>
        <w:ind w:left="4173"/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　　　　　　　　　　　　　　　　　</w:t>
      </w:r>
    </w:p>
    <w:p w:rsidR="00606104" w:rsidRDefault="00606104" w:rsidP="00606104">
      <w:pPr>
        <w:ind w:left="4173"/>
        <w:rPr>
          <w:u w:val="dotted"/>
          <w:lang w:eastAsia="zh-TW"/>
        </w:rPr>
      </w:pPr>
    </w:p>
    <w:p w:rsidR="00606104" w:rsidRDefault="00606104" w:rsidP="00606104">
      <w:pPr>
        <w:ind w:left="4173"/>
      </w:pPr>
      <w:r>
        <w:rPr>
          <w:rFonts w:hint="eastAsia"/>
        </w:rPr>
        <w:t>氏名（名称及び代表者の氏名）</w:t>
      </w:r>
    </w:p>
    <w:p w:rsidR="00606104" w:rsidRDefault="00606104" w:rsidP="00606104"/>
    <w:p w:rsidR="00606104" w:rsidRDefault="00606104" w:rsidP="00606104">
      <w:pPr>
        <w:ind w:left="4173"/>
        <w:rPr>
          <w:u w:val="dotted"/>
          <w:lang w:eastAsia="zh-TW"/>
        </w:rPr>
      </w:pPr>
      <w:r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  <w:lang w:eastAsia="zh-TW"/>
        </w:rPr>
        <w:t xml:space="preserve">㊞　</w:t>
      </w:r>
    </w:p>
    <w:p w:rsidR="00606104" w:rsidRDefault="00606104" w:rsidP="00606104">
      <w:pPr>
        <w:rPr>
          <w:lang w:eastAsia="zh-TW"/>
        </w:rPr>
      </w:pPr>
    </w:p>
    <w:p w:rsidR="00476D0A" w:rsidRDefault="00476D0A" w:rsidP="00476D0A">
      <w:pPr>
        <w:ind w:firstLineChars="1600" w:firstLine="3520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dotted"/>
          <w:lang w:eastAsia="zh-TW"/>
        </w:rPr>
        <w:t>電話（　　　　）　　　　－　　　　　　番</w:t>
      </w:r>
    </w:p>
    <w:p w:rsidR="00606104" w:rsidRPr="00476D0A" w:rsidRDefault="00606104" w:rsidP="00606104">
      <w:pPr>
        <w:rPr>
          <w:lang w:eastAsia="zh-TW"/>
        </w:rPr>
      </w:pPr>
    </w:p>
    <w:p w:rsidR="00606104" w:rsidRDefault="00606104" w:rsidP="00606104">
      <w:r>
        <w:rPr>
          <w:rFonts w:hint="eastAsia"/>
          <w:lang w:eastAsia="zh-TW"/>
        </w:rPr>
        <w:t xml:space="preserve">　</w:t>
      </w:r>
      <w:r w:rsidRPr="005F36ED">
        <w:rPr>
          <w:rFonts w:hint="eastAsia"/>
          <w:spacing w:val="-6"/>
        </w:rPr>
        <w:t>私は、都市計画法（昭和</w:t>
      </w:r>
      <w:r w:rsidRPr="005F36ED">
        <w:rPr>
          <w:spacing w:val="-6"/>
        </w:rPr>
        <w:t>43</w:t>
      </w:r>
      <w:r w:rsidRPr="005F36ED">
        <w:rPr>
          <w:rFonts w:hint="eastAsia"/>
          <w:spacing w:val="-6"/>
        </w:rPr>
        <w:t>年法律第</w:t>
      </w:r>
      <w:r w:rsidRPr="005F36ED">
        <w:rPr>
          <w:spacing w:val="-6"/>
        </w:rPr>
        <w:t>100</w:t>
      </w:r>
      <w:r w:rsidRPr="005F36ED">
        <w:rPr>
          <w:rFonts w:hint="eastAsia"/>
          <w:spacing w:val="-6"/>
        </w:rPr>
        <w:t>号）第</w:t>
      </w:r>
      <w:r w:rsidRPr="005F36ED">
        <w:rPr>
          <w:spacing w:val="-6"/>
        </w:rPr>
        <w:t>53</w:t>
      </w:r>
      <w:r w:rsidRPr="005F36ED">
        <w:rPr>
          <w:rFonts w:hint="eastAsia"/>
          <w:spacing w:val="-6"/>
        </w:rPr>
        <w:t>条第１項の規定に基づく許可（及び建築基準法（昭和</w:t>
      </w:r>
      <w:r w:rsidRPr="005F36ED">
        <w:rPr>
          <w:spacing w:val="-6"/>
        </w:rPr>
        <w:t>25</w:t>
      </w:r>
      <w:r w:rsidRPr="005F36ED">
        <w:rPr>
          <w:rFonts w:hint="eastAsia"/>
          <w:spacing w:val="-6"/>
        </w:rPr>
        <w:t>年法律第</w:t>
      </w:r>
      <w:r w:rsidRPr="005F36ED">
        <w:rPr>
          <w:spacing w:val="-6"/>
        </w:rPr>
        <w:t>201</w:t>
      </w:r>
      <w:r w:rsidRPr="005F36ED">
        <w:rPr>
          <w:rFonts w:hint="eastAsia"/>
          <w:spacing w:val="-6"/>
        </w:rPr>
        <w:t>号）第６条第１項の規定に基づく確認）を受けた後、申請書記載ど</w:t>
      </w:r>
      <w:r w:rsidRPr="005F36ED">
        <w:rPr>
          <w:rFonts w:hint="eastAsia"/>
          <w:spacing w:val="-4"/>
        </w:rPr>
        <w:t>おりの建築物を建築しますが、この建築物が事業施行にあたって移転を必要とする場合は、事業施行者の指示どおり移転、除去することを誓約します。</w:t>
      </w:r>
    </w:p>
    <w:p w:rsidR="00606104" w:rsidRDefault="00606104" w:rsidP="00606104">
      <w:r>
        <w:rPr>
          <w:rFonts w:hint="eastAsia"/>
        </w:rPr>
        <w:t xml:space="preserve">　なお、上記建築物を第三者に譲渡する場合は、譲受人に対し上記内容及び許可（又は確認）に付された条件を承知させることをあわせて誓約いたします。</w:t>
      </w:r>
    </w:p>
    <w:p w:rsidR="00606104" w:rsidRDefault="00606104" w:rsidP="00606104"/>
    <w:p w:rsidR="00606104" w:rsidRDefault="00606104" w:rsidP="00606104">
      <w:pPr>
        <w:jc w:val="center"/>
      </w:pPr>
      <w:r>
        <w:rPr>
          <w:rFonts w:hint="eastAsia"/>
        </w:rPr>
        <w:t>記</w:t>
      </w:r>
    </w:p>
    <w:p w:rsidR="00606104" w:rsidRDefault="00606104" w:rsidP="00606104"/>
    <w:p w:rsidR="00606104" w:rsidRDefault="00237256" w:rsidP="00606104">
      <w:pPr>
        <w:ind w:firstLine="210"/>
      </w:pPr>
      <w:r>
        <w:rPr>
          <w:rFonts w:hint="eastAsia"/>
        </w:rPr>
        <w:t>建築物の敷地の位置：　洲本</w:t>
      </w:r>
      <w:r w:rsidR="00606104">
        <w:rPr>
          <w:rFonts w:hint="eastAsia"/>
        </w:rPr>
        <w:t>市</w:t>
      </w:r>
      <w:r w:rsidR="00606104">
        <w:rPr>
          <w:rFonts w:hint="eastAsia"/>
          <w:u w:val="dotted"/>
        </w:rPr>
        <w:t xml:space="preserve">　　　　　　　　　　　　　　　　　　　　　　　　　</w:t>
      </w:r>
    </w:p>
    <w:p w:rsidR="00606104" w:rsidRDefault="00606104" w:rsidP="00606104"/>
    <w:p w:rsidR="00606104" w:rsidRDefault="00606104" w:rsidP="00606104"/>
    <w:sectPr w:rsidR="00606104" w:rsidSect="00DB75D7">
      <w:pgSz w:w="11907" w:h="16839" w:code="9"/>
      <w:pgMar w:top="992" w:right="1542" w:bottom="796" w:left="1542" w:header="851" w:footer="601" w:gutter="0"/>
      <w:cols w:space="425"/>
      <w:docGrid w:type="linesAndChars" w:linePitch="36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82" w:rsidRDefault="00D16982">
      <w:r>
        <w:separator/>
      </w:r>
    </w:p>
  </w:endnote>
  <w:endnote w:type="continuationSeparator" w:id="0">
    <w:p w:rsidR="00D16982" w:rsidRDefault="00D1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82" w:rsidRDefault="00D16982">
      <w:r>
        <w:separator/>
      </w:r>
    </w:p>
  </w:footnote>
  <w:footnote w:type="continuationSeparator" w:id="0">
    <w:p w:rsidR="00D16982" w:rsidRDefault="00D1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5346"/>
    <w:multiLevelType w:val="hybridMultilevel"/>
    <w:tmpl w:val="3970C5DE"/>
    <w:lvl w:ilvl="0" w:tplc="59A46252">
      <w:start w:val="1"/>
      <w:numFmt w:val="decimalFullWidth"/>
      <w:lvlText w:val="(%1)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C7C03B8"/>
    <w:multiLevelType w:val="hybridMultilevel"/>
    <w:tmpl w:val="9194799A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1DD514B"/>
    <w:multiLevelType w:val="hybridMultilevel"/>
    <w:tmpl w:val="0A12D118"/>
    <w:lvl w:ilvl="0" w:tplc="FFFFFFFF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  <w:rPr>
        <w:rFonts w:cs="Times New Roman"/>
      </w:rPr>
    </w:lvl>
  </w:abstractNum>
  <w:abstractNum w:abstractNumId="3" w15:restartNumberingAfterBreak="0">
    <w:nsid w:val="56D7441A"/>
    <w:multiLevelType w:val="hybridMultilevel"/>
    <w:tmpl w:val="8752E1B4"/>
    <w:lvl w:ilvl="0" w:tplc="6D4452B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E8A6235"/>
    <w:multiLevelType w:val="hybridMultilevel"/>
    <w:tmpl w:val="9A925C66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7"/>
  <w:displayHorizontalDrawingGridEvery w:val="2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125DF"/>
    <w:rsid w:val="00015547"/>
    <w:rsid w:val="000339D6"/>
    <w:rsid w:val="0003442A"/>
    <w:rsid w:val="00040BCD"/>
    <w:rsid w:val="000430D3"/>
    <w:rsid w:val="00044ABA"/>
    <w:rsid w:val="00064910"/>
    <w:rsid w:val="0006526A"/>
    <w:rsid w:val="0007256F"/>
    <w:rsid w:val="000820AE"/>
    <w:rsid w:val="00083F57"/>
    <w:rsid w:val="00086E48"/>
    <w:rsid w:val="00097353"/>
    <w:rsid w:val="000A1A4F"/>
    <w:rsid w:val="000A25CD"/>
    <w:rsid w:val="000A2A5F"/>
    <w:rsid w:val="000B330B"/>
    <w:rsid w:val="000E03C6"/>
    <w:rsid w:val="000E4CE0"/>
    <w:rsid w:val="00105BAB"/>
    <w:rsid w:val="00105EF1"/>
    <w:rsid w:val="001076B1"/>
    <w:rsid w:val="00121072"/>
    <w:rsid w:val="00123AB1"/>
    <w:rsid w:val="001336BB"/>
    <w:rsid w:val="00133EBD"/>
    <w:rsid w:val="00134818"/>
    <w:rsid w:val="00137585"/>
    <w:rsid w:val="00144136"/>
    <w:rsid w:val="0015269D"/>
    <w:rsid w:val="00157A84"/>
    <w:rsid w:val="00172AA2"/>
    <w:rsid w:val="001769C3"/>
    <w:rsid w:val="00181527"/>
    <w:rsid w:val="0018526F"/>
    <w:rsid w:val="001A4594"/>
    <w:rsid w:val="001A7239"/>
    <w:rsid w:val="001C4756"/>
    <w:rsid w:val="001F104D"/>
    <w:rsid w:val="001F5015"/>
    <w:rsid w:val="001F58A2"/>
    <w:rsid w:val="001F7601"/>
    <w:rsid w:val="001F7EE9"/>
    <w:rsid w:val="00205EA2"/>
    <w:rsid w:val="00221E89"/>
    <w:rsid w:val="00237256"/>
    <w:rsid w:val="00247869"/>
    <w:rsid w:val="00250CFF"/>
    <w:rsid w:val="00251AD9"/>
    <w:rsid w:val="002555A9"/>
    <w:rsid w:val="002561B0"/>
    <w:rsid w:val="00262EC5"/>
    <w:rsid w:val="00265658"/>
    <w:rsid w:val="00266A8C"/>
    <w:rsid w:val="002735B2"/>
    <w:rsid w:val="00277CB8"/>
    <w:rsid w:val="00282812"/>
    <w:rsid w:val="002938ED"/>
    <w:rsid w:val="002A1769"/>
    <w:rsid w:val="002A74FD"/>
    <w:rsid w:val="002D7358"/>
    <w:rsid w:val="002F0E53"/>
    <w:rsid w:val="00325E73"/>
    <w:rsid w:val="00346A48"/>
    <w:rsid w:val="003519A8"/>
    <w:rsid w:val="00362CC0"/>
    <w:rsid w:val="00374766"/>
    <w:rsid w:val="00376FC4"/>
    <w:rsid w:val="003773D1"/>
    <w:rsid w:val="00386C6E"/>
    <w:rsid w:val="00397945"/>
    <w:rsid w:val="003A34D3"/>
    <w:rsid w:val="003C1023"/>
    <w:rsid w:val="003D3A19"/>
    <w:rsid w:val="003D5B8C"/>
    <w:rsid w:val="004022EF"/>
    <w:rsid w:val="004062FF"/>
    <w:rsid w:val="00411AEC"/>
    <w:rsid w:val="00414AF4"/>
    <w:rsid w:val="00422336"/>
    <w:rsid w:val="00423BAC"/>
    <w:rsid w:val="00424383"/>
    <w:rsid w:val="00424A77"/>
    <w:rsid w:val="0043253C"/>
    <w:rsid w:val="00442B2D"/>
    <w:rsid w:val="00456DA8"/>
    <w:rsid w:val="00456EFA"/>
    <w:rsid w:val="0046182E"/>
    <w:rsid w:val="00470138"/>
    <w:rsid w:val="00476D0A"/>
    <w:rsid w:val="00477B77"/>
    <w:rsid w:val="00482972"/>
    <w:rsid w:val="00495FE8"/>
    <w:rsid w:val="004A0CE2"/>
    <w:rsid w:val="004A1899"/>
    <w:rsid w:val="004B6503"/>
    <w:rsid w:val="004C770D"/>
    <w:rsid w:val="004D2579"/>
    <w:rsid w:val="004D5F05"/>
    <w:rsid w:val="004E5161"/>
    <w:rsid w:val="004F2612"/>
    <w:rsid w:val="004F694B"/>
    <w:rsid w:val="00503F1E"/>
    <w:rsid w:val="00536E8B"/>
    <w:rsid w:val="005373DE"/>
    <w:rsid w:val="005373EE"/>
    <w:rsid w:val="00545B26"/>
    <w:rsid w:val="00553509"/>
    <w:rsid w:val="005572F5"/>
    <w:rsid w:val="00561E23"/>
    <w:rsid w:val="00563E2A"/>
    <w:rsid w:val="00570E8F"/>
    <w:rsid w:val="0059058F"/>
    <w:rsid w:val="00593962"/>
    <w:rsid w:val="005B70EE"/>
    <w:rsid w:val="005C5081"/>
    <w:rsid w:val="005E0C64"/>
    <w:rsid w:val="005F36ED"/>
    <w:rsid w:val="005F6FAE"/>
    <w:rsid w:val="00605AA5"/>
    <w:rsid w:val="00606104"/>
    <w:rsid w:val="00607F40"/>
    <w:rsid w:val="00626280"/>
    <w:rsid w:val="00646FCA"/>
    <w:rsid w:val="0065274B"/>
    <w:rsid w:val="00660FC3"/>
    <w:rsid w:val="006617A5"/>
    <w:rsid w:val="00663B76"/>
    <w:rsid w:val="00665D4F"/>
    <w:rsid w:val="006679DB"/>
    <w:rsid w:val="00680D5C"/>
    <w:rsid w:val="00687783"/>
    <w:rsid w:val="006B5B14"/>
    <w:rsid w:val="006C59A2"/>
    <w:rsid w:val="006D4BDC"/>
    <w:rsid w:val="006D606B"/>
    <w:rsid w:val="006F52FB"/>
    <w:rsid w:val="006F6CB1"/>
    <w:rsid w:val="00701E9F"/>
    <w:rsid w:val="007144C6"/>
    <w:rsid w:val="00720A84"/>
    <w:rsid w:val="00723E00"/>
    <w:rsid w:val="007522B4"/>
    <w:rsid w:val="00756B04"/>
    <w:rsid w:val="007620D8"/>
    <w:rsid w:val="007652FF"/>
    <w:rsid w:val="007671BA"/>
    <w:rsid w:val="0078327C"/>
    <w:rsid w:val="007B5992"/>
    <w:rsid w:val="007C2DF5"/>
    <w:rsid w:val="007D1777"/>
    <w:rsid w:val="007E4A7B"/>
    <w:rsid w:val="007F18A8"/>
    <w:rsid w:val="008010D3"/>
    <w:rsid w:val="00802962"/>
    <w:rsid w:val="008119EE"/>
    <w:rsid w:val="00811AF2"/>
    <w:rsid w:val="00840E55"/>
    <w:rsid w:val="00890ADC"/>
    <w:rsid w:val="00891F41"/>
    <w:rsid w:val="0089546A"/>
    <w:rsid w:val="008B1DB0"/>
    <w:rsid w:val="008B7408"/>
    <w:rsid w:val="008C2A94"/>
    <w:rsid w:val="008D1422"/>
    <w:rsid w:val="009103A4"/>
    <w:rsid w:val="009145BB"/>
    <w:rsid w:val="00937AEF"/>
    <w:rsid w:val="009427C5"/>
    <w:rsid w:val="0094335B"/>
    <w:rsid w:val="00951234"/>
    <w:rsid w:val="00951FC3"/>
    <w:rsid w:val="00954946"/>
    <w:rsid w:val="0095530B"/>
    <w:rsid w:val="009727BB"/>
    <w:rsid w:val="00987EFD"/>
    <w:rsid w:val="009B0F75"/>
    <w:rsid w:val="009B15D3"/>
    <w:rsid w:val="009B58BC"/>
    <w:rsid w:val="009B70C0"/>
    <w:rsid w:val="009C48B7"/>
    <w:rsid w:val="009E283B"/>
    <w:rsid w:val="00A02C56"/>
    <w:rsid w:val="00A039E1"/>
    <w:rsid w:val="00A03A32"/>
    <w:rsid w:val="00A26899"/>
    <w:rsid w:val="00A30D6E"/>
    <w:rsid w:val="00A667D4"/>
    <w:rsid w:val="00A721C7"/>
    <w:rsid w:val="00A75A20"/>
    <w:rsid w:val="00A82060"/>
    <w:rsid w:val="00A9479B"/>
    <w:rsid w:val="00AA1D57"/>
    <w:rsid w:val="00AA2D7D"/>
    <w:rsid w:val="00AC35C8"/>
    <w:rsid w:val="00AD4545"/>
    <w:rsid w:val="00AE1E32"/>
    <w:rsid w:val="00AF0E1D"/>
    <w:rsid w:val="00AF5058"/>
    <w:rsid w:val="00AF7888"/>
    <w:rsid w:val="00B200AF"/>
    <w:rsid w:val="00B24233"/>
    <w:rsid w:val="00B342AD"/>
    <w:rsid w:val="00B36411"/>
    <w:rsid w:val="00B54B1E"/>
    <w:rsid w:val="00B6356F"/>
    <w:rsid w:val="00B77F59"/>
    <w:rsid w:val="00B87D03"/>
    <w:rsid w:val="00BB0345"/>
    <w:rsid w:val="00BB77A4"/>
    <w:rsid w:val="00BF4476"/>
    <w:rsid w:val="00BF58D1"/>
    <w:rsid w:val="00BF651E"/>
    <w:rsid w:val="00C05D1E"/>
    <w:rsid w:val="00C07131"/>
    <w:rsid w:val="00C12F78"/>
    <w:rsid w:val="00C3237B"/>
    <w:rsid w:val="00C37B9B"/>
    <w:rsid w:val="00C638C6"/>
    <w:rsid w:val="00C66656"/>
    <w:rsid w:val="00C8037A"/>
    <w:rsid w:val="00C9445D"/>
    <w:rsid w:val="00CA250E"/>
    <w:rsid w:val="00CB2CB7"/>
    <w:rsid w:val="00CB6402"/>
    <w:rsid w:val="00CD0863"/>
    <w:rsid w:val="00CD0A9F"/>
    <w:rsid w:val="00CD0FE8"/>
    <w:rsid w:val="00CD7B3F"/>
    <w:rsid w:val="00D003BD"/>
    <w:rsid w:val="00D02BA6"/>
    <w:rsid w:val="00D16982"/>
    <w:rsid w:val="00D233ED"/>
    <w:rsid w:val="00D33ED0"/>
    <w:rsid w:val="00D4481A"/>
    <w:rsid w:val="00D6191F"/>
    <w:rsid w:val="00D76461"/>
    <w:rsid w:val="00D821DD"/>
    <w:rsid w:val="00D84305"/>
    <w:rsid w:val="00D847B0"/>
    <w:rsid w:val="00D8771C"/>
    <w:rsid w:val="00D91603"/>
    <w:rsid w:val="00D95F22"/>
    <w:rsid w:val="00D96034"/>
    <w:rsid w:val="00DA37B3"/>
    <w:rsid w:val="00DB41A9"/>
    <w:rsid w:val="00DB75D7"/>
    <w:rsid w:val="00DD06AF"/>
    <w:rsid w:val="00DD0D1B"/>
    <w:rsid w:val="00DE6DE5"/>
    <w:rsid w:val="00DF33CD"/>
    <w:rsid w:val="00E1566E"/>
    <w:rsid w:val="00E35AB6"/>
    <w:rsid w:val="00E365F4"/>
    <w:rsid w:val="00E458DE"/>
    <w:rsid w:val="00E50FD4"/>
    <w:rsid w:val="00E65E05"/>
    <w:rsid w:val="00E7788E"/>
    <w:rsid w:val="00EE34F3"/>
    <w:rsid w:val="00EE480B"/>
    <w:rsid w:val="00EE5110"/>
    <w:rsid w:val="00EF111A"/>
    <w:rsid w:val="00EF211A"/>
    <w:rsid w:val="00EF3A44"/>
    <w:rsid w:val="00F011E6"/>
    <w:rsid w:val="00F2194C"/>
    <w:rsid w:val="00F34200"/>
    <w:rsid w:val="00F67665"/>
    <w:rsid w:val="00F74B98"/>
    <w:rsid w:val="00F75A46"/>
    <w:rsid w:val="00F75FFA"/>
    <w:rsid w:val="00F802AF"/>
    <w:rsid w:val="00F8507D"/>
    <w:rsid w:val="00F9512A"/>
    <w:rsid w:val="00FA1AC6"/>
    <w:rsid w:val="00FA393F"/>
    <w:rsid w:val="00FB48D4"/>
    <w:rsid w:val="00FC06F1"/>
    <w:rsid w:val="00FC6384"/>
    <w:rsid w:val="00FD3A55"/>
    <w:rsid w:val="00FE0C28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9B5E9"/>
  <w14:defaultImageDpi w14:val="0"/>
  <w15:docId w15:val="{D56065B8-55FD-438F-9BEF-43B7F71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99"/>
    <w:rsid w:val="004F2612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CD0FE8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CD0FE8"/>
    <w:rPr>
      <w:rFonts w:ascii="ＭＳ 明朝"/>
      <w:kern w:val="2"/>
      <w:sz w:val="21"/>
    </w:rPr>
  </w:style>
  <w:style w:type="paragraph" w:styleId="af">
    <w:name w:val="Closing"/>
    <w:basedOn w:val="a"/>
    <w:link w:val="af0"/>
    <w:uiPriority w:val="99"/>
    <w:rsid w:val="00CD0FE8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CD0FE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280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2</cp:revision>
  <cp:lastPrinted>2012-03-27T09:02:00Z</cp:lastPrinted>
  <dcterms:created xsi:type="dcterms:W3CDTF">2024-03-17T23:51:00Z</dcterms:created>
  <dcterms:modified xsi:type="dcterms:W3CDTF">2024-03-17T23:51:00Z</dcterms:modified>
</cp:coreProperties>
</file>