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04" w:rsidRPr="00386C6E" w:rsidRDefault="00606104" w:rsidP="00606104">
      <w:bookmarkStart w:id="0" w:name="_GoBack"/>
      <w:bookmarkEnd w:id="0"/>
    </w:p>
    <w:p w:rsidR="00606104" w:rsidRPr="00386C6E" w:rsidRDefault="00606104" w:rsidP="00606104">
      <w:pPr>
        <w:jc w:val="center"/>
      </w:pPr>
      <w:r>
        <w:rPr>
          <w:rFonts w:hint="eastAsia"/>
        </w:rPr>
        <w:t>使　　　用　　　承　　　諾　　　書</w:t>
      </w:r>
    </w:p>
    <w:p w:rsidR="00680D5C" w:rsidRDefault="00680D5C">
      <w:pPr>
        <w:rPr>
          <w:color w:val="000000"/>
          <w:sz w:val="22"/>
          <w:szCs w:val="22"/>
        </w:rPr>
      </w:pPr>
    </w:p>
    <w:p w:rsidR="00A03A32" w:rsidRPr="004022EF" w:rsidRDefault="00A03A32" w:rsidP="00A03A32">
      <w:pPr>
        <w:ind w:left="220" w:hangingChars="100" w:hanging="220"/>
      </w:pPr>
      <w:r w:rsidRPr="004022EF">
        <w:rPr>
          <w:rFonts w:hint="eastAsia"/>
        </w:rPr>
        <w:t xml:space="preserve">　洲本市長　　　　　　　様</w:t>
      </w:r>
    </w:p>
    <w:p w:rsidR="00606104" w:rsidRDefault="00606104" w:rsidP="00606104"/>
    <w:p w:rsidR="00606104" w:rsidRDefault="00606104" w:rsidP="00606104">
      <w:pPr>
        <w:ind w:left="3360"/>
      </w:pPr>
      <w:r>
        <w:rPr>
          <w:rFonts w:hint="eastAsia"/>
        </w:rPr>
        <w:t>申請者　住所（所在地）</w:t>
      </w:r>
    </w:p>
    <w:p w:rsidR="00606104" w:rsidRDefault="00606104" w:rsidP="00606104"/>
    <w:p w:rsidR="00606104" w:rsidRDefault="00606104" w:rsidP="00606104">
      <w:pPr>
        <w:ind w:left="4173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</w:t>
      </w:r>
    </w:p>
    <w:p w:rsidR="00606104" w:rsidRDefault="00606104" w:rsidP="00606104">
      <w:pPr>
        <w:ind w:left="4173"/>
      </w:pPr>
      <w:r>
        <w:rPr>
          <w:rFonts w:hint="eastAsia"/>
        </w:rPr>
        <w:t>氏名（名称及び代表者の氏名）</w:t>
      </w:r>
    </w:p>
    <w:p w:rsidR="00606104" w:rsidRDefault="00606104" w:rsidP="00606104"/>
    <w:p w:rsidR="00606104" w:rsidRDefault="00606104" w:rsidP="00606104">
      <w:pPr>
        <w:ind w:left="4173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㊞　</w:t>
      </w:r>
    </w:p>
    <w:p w:rsidR="00606104" w:rsidRDefault="00606104" w:rsidP="00606104"/>
    <w:p w:rsidR="00476D0A" w:rsidRDefault="00476D0A" w:rsidP="00476D0A">
      <w:pPr>
        <w:ind w:firstLineChars="1600" w:firstLine="3520"/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>電話（　　　　）　　　　－　　　　　　番</w:t>
      </w:r>
    </w:p>
    <w:p w:rsidR="00606104" w:rsidRPr="00476D0A" w:rsidRDefault="00606104" w:rsidP="00606104"/>
    <w:p w:rsidR="00606104" w:rsidRDefault="00606104" w:rsidP="00606104">
      <w:pPr>
        <w:ind w:firstLine="210"/>
      </w:pPr>
      <w:r>
        <w:rPr>
          <w:rFonts w:hint="eastAsia"/>
        </w:rPr>
        <w:t xml:space="preserve">建築物の敷地の位置：　</w:t>
      </w:r>
      <w:r>
        <w:rPr>
          <w:rFonts w:hint="eastAsia"/>
          <w:u w:val="dotted"/>
        </w:rPr>
        <w:t xml:space="preserve">　　　　　　　　　　　　　　　　　　　　　　　　　　　　</w:t>
      </w:r>
    </w:p>
    <w:p w:rsidR="00606104" w:rsidRDefault="00606104" w:rsidP="00606104"/>
    <w:p w:rsidR="00606104" w:rsidRDefault="00606104" w:rsidP="00606104">
      <w:r>
        <w:rPr>
          <w:rFonts w:hint="eastAsia"/>
        </w:rPr>
        <w:t xml:space="preserve">　上記地番上に、（　　　　　　　　　　）することについて、何等異議無く承諾します。</w:t>
      </w:r>
    </w:p>
    <w:p w:rsidR="00606104" w:rsidRDefault="00606104" w:rsidP="00606104"/>
    <w:p w:rsidR="00606104" w:rsidRDefault="00606104" w:rsidP="00606104">
      <w:r>
        <w:rPr>
          <w:rFonts w:hint="eastAsia"/>
        </w:rPr>
        <w:t xml:space="preserve">　　　　年　　　月　　　日</w:t>
      </w:r>
    </w:p>
    <w:p w:rsidR="00606104" w:rsidRDefault="00606104" w:rsidP="00606104"/>
    <w:p w:rsidR="00606104" w:rsidRDefault="00606104" w:rsidP="00606104">
      <w:pPr>
        <w:ind w:left="2889"/>
      </w:pPr>
      <w:r>
        <w:rPr>
          <w:rFonts w:hint="eastAsia"/>
        </w:rPr>
        <w:t>土地所有者　住所（所在地）</w:t>
      </w:r>
    </w:p>
    <w:p w:rsidR="00606104" w:rsidRPr="00606104" w:rsidRDefault="00606104" w:rsidP="00606104"/>
    <w:p w:rsidR="00606104" w:rsidRDefault="00606104" w:rsidP="00606104">
      <w:pPr>
        <w:ind w:left="4173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</w:t>
      </w:r>
    </w:p>
    <w:p w:rsidR="00606104" w:rsidRDefault="00606104" w:rsidP="00606104">
      <w:pPr>
        <w:ind w:left="4173"/>
      </w:pPr>
      <w:r>
        <w:rPr>
          <w:rFonts w:hint="eastAsia"/>
        </w:rPr>
        <w:t>氏名（名称及び代表者の氏名）</w:t>
      </w:r>
    </w:p>
    <w:p w:rsidR="00606104" w:rsidRDefault="00606104" w:rsidP="00606104"/>
    <w:p w:rsidR="00606104" w:rsidRDefault="00606104" w:rsidP="00606104">
      <w:pPr>
        <w:ind w:left="4173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㊞　</w:t>
      </w:r>
    </w:p>
    <w:p w:rsidR="00606104" w:rsidRDefault="00606104" w:rsidP="00606104"/>
    <w:p w:rsidR="00476D0A" w:rsidRDefault="00476D0A" w:rsidP="00476D0A">
      <w:pPr>
        <w:ind w:firstLineChars="1600" w:firstLine="3520"/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>電話（　　　　）　　　　－　　　　　　番</w:t>
      </w:r>
    </w:p>
    <w:p w:rsidR="00606104" w:rsidRPr="00476D0A" w:rsidRDefault="00606104" w:rsidP="00606104">
      <w:pPr>
        <w:rPr>
          <w:u w:val="dotted"/>
        </w:rPr>
      </w:pPr>
    </w:p>
    <w:p w:rsidR="00456DA8" w:rsidRDefault="00456DA8" w:rsidP="00606104"/>
    <w:sectPr w:rsidR="00456DA8" w:rsidSect="00F70EED">
      <w:pgSz w:w="11907" w:h="16839" w:code="9"/>
      <w:pgMar w:top="992" w:right="1542" w:bottom="796" w:left="1542" w:header="851" w:footer="601" w:gutter="0"/>
      <w:cols w:space="425"/>
      <w:docGrid w:type="linesAndChars" w:linePitch="36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B8" w:rsidRDefault="00932CB8">
      <w:r>
        <w:separator/>
      </w:r>
    </w:p>
  </w:endnote>
  <w:endnote w:type="continuationSeparator" w:id="0">
    <w:p w:rsidR="00932CB8" w:rsidRDefault="0093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B8" w:rsidRDefault="00932CB8">
      <w:r>
        <w:separator/>
      </w:r>
    </w:p>
  </w:footnote>
  <w:footnote w:type="continuationSeparator" w:id="0">
    <w:p w:rsidR="00932CB8" w:rsidRDefault="0093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346"/>
    <w:multiLevelType w:val="hybridMultilevel"/>
    <w:tmpl w:val="3970C5DE"/>
    <w:lvl w:ilvl="0" w:tplc="59A46252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C7C03B8"/>
    <w:multiLevelType w:val="hybridMultilevel"/>
    <w:tmpl w:val="9194799A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1DD514B"/>
    <w:multiLevelType w:val="hybridMultilevel"/>
    <w:tmpl w:val="0A12D118"/>
    <w:lvl w:ilvl="0" w:tplc="FFFFFFFF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  <w:rPr>
        <w:rFonts w:cs="Times New Roman"/>
      </w:rPr>
    </w:lvl>
  </w:abstractNum>
  <w:abstractNum w:abstractNumId="3" w15:restartNumberingAfterBreak="0">
    <w:nsid w:val="56D7441A"/>
    <w:multiLevelType w:val="hybridMultilevel"/>
    <w:tmpl w:val="8752E1B4"/>
    <w:lvl w:ilvl="0" w:tplc="6D4452B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E8A6235"/>
    <w:multiLevelType w:val="hybridMultilevel"/>
    <w:tmpl w:val="9A925C66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7"/>
  <w:displayHorizontalDrawingGridEvery w:val="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125DF"/>
    <w:rsid w:val="00015547"/>
    <w:rsid w:val="000339D6"/>
    <w:rsid w:val="0003442A"/>
    <w:rsid w:val="00040BCD"/>
    <w:rsid w:val="000430D3"/>
    <w:rsid w:val="00044ABA"/>
    <w:rsid w:val="00064910"/>
    <w:rsid w:val="0006526A"/>
    <w:rsid w:val="0007256F"/>
    <w:rsid w:val="000820AE"/>
    <w:rsid w:val="00083F57"/>
    <w:rsid w:val="00086E48"/>
    <w:rsid w:val="00095F57"/>
    <w:rsid w:val="00097353"/>
    <w:rsid w:val="000A1A4F"/>
    <w:rsid w:val="000A25CD"/>
    <w:rsid w:val="000A2A5F"/>
    <w:rsid w:val="000B330B"/>
    <w:rsid w:val="000E03C6"/>
    <w:rsid w:val="000E4CE0"/>
    <w:rsid w:val="00105BAB"/>
    <w:rsid w:val="00105EF1"/>
    <w:rsid w:val="001076B1"/>
    <w:rsid w:val="00121072"/>
    <w:rsid w:val="00123AB1"/>
    <w:rsid w:val="001336BB"/>
    <w:rsid w:val="00133EBD"/>
    <w:rsid w:val="00134818"/>
    <w:rsid w:val="00137585"/>
    <w:rsid w:val="00144136"/>
    <w:rsid w:val="0015269D"/>
    <w:rsid w:val="00157A84"/>
    <w:rsid w:val="00172AA2"/>
    <w:rsid w:val="001769C3"/>
    <w:rsid w:val="00181527"/>
    <w:rsid w:val="0018526F"/>
    <w:rsid w:val="001A4594"/>
    <w:rsid w:val="001A7239"/>
    <w:rsid w:val="001C4756"/>
    <w:rsid w:val="001F104D"/>
    <w:rsid w:val="001F5015"/>
    <w:rsid w:val="001F58A2"/>
    <w:rsid w:val="001F7601"/>
    <w:rsid w:val="001F7EE9"/>
    <w:rsid w:val="00205EA2"/>
    <w:rsid w:val="00221E89"/>
    <w:rsid w:val="00237256"/>
    <w:rsid w:val="00247869"/>
    <w:rsid w:val="00250CFF"/>
    <w:rsid w:val="00251AD9"/>
    <w:rsid w:val="002555A9"/>
    <w:rsid w:val="002561B0"/>
    <w:rsid w:val="00262EC5"/>
    <w:rsid w:val="00265658"/>
    <w:rsid w:val="00266A8C"/>
    <w:rsid w:val="002735B2"/>
    <w:rsid w:val="00277CB8"/>
    <w:rsid w:val="00282812"/>
    <w:rsid w:val="002938ED"/>
    <w:rsid w:val="002A1769"/>
    <w:rsid w:val="002A74FD"/>
    <w:rsid w:val="002D7358"/>
    <w:rsid w:val="002F0E53"/>
    <w:rsid w:val="00325E73"/>
    <w:rsid w:val="00346A48"/>
    <w:rsid w:val="003519A8"/>
    <w:rsid w:val="00362CC0"/>
    <w:rsid w:val="00374766"/>
    <w:rsid w:val="00376FC4"/>
    <w:rsid w:val="003773D1"/>
    <w:rsid w:val="00386C6E"/>
    <w:rsid w:val="00397945"/>
    <w:rsid w:val="003A34D3"/>
    <w:rsid w:val="003C1023"/>
    <w:rsid w:val="003D3A19"/>
    <w:rsid w:val="003D5B8C"/>
    <w:rsid w:val="004022EF"/>
    <w:rsid w:val="004062FF"/>
    <w:rsid w:val="00411AEC"/>
    <w:rsid w:val="00414AF4"/>
    <w:rsid w:val="00417CCF"/>
    <w:rsid w:val="00422336"/>
    <w:rsid w:val="00423BAC"/>
    <w:rsid w:val="00424383"/>
    <w:rsid w:val="00424A77"/>
    <w:rsid w:val="0043253C"/>
    <w:rsid w:val="00442B2D"/>
    <w:rsid w:val="00456DA8"/>
    <w:rsid w:val="00456EFA"/>
    <w:rsid w:val="0046182E"/>
    <w:rsid w:val="00470138"/>
    <w:rsid w:val="00476D0A"/>
    <w:rsid w:val="00477B77"/>
    <w:rsid w:val="00482972"/>
    <w:rsid w:val="00495FE8"/>
    <w:rsid w:val="004A0CE2"/>
    <w:rsid w:val="004A1899"/>
    <w:rsid w:val="004B6503"/>
    <w:rsid w:val="004C770D"/>
    <w:rsid w:val="004D2579"/>
    <w:rsid w:val="004D5F05"/>
    <w:rsid w:val="004E5161"/>
    <w:rsid w:val="004F2612"/>
    <w:rsid w:val="004F694B"/>
    <w:rsid w:val="00503F1E"/>
    <w:rsid w:val="00536E8B"/>
    <w:rsid w:val="005373DE"/>
    <w:rsid w:val="005373EE"/>
    <w:rsid w:val="00545B26"/>
    <w:rsid w:val="00553509"/>
    <w:rsid w:val="005572F5"/>
    <w:rsid w:val="00561E23"/>
    <w:rsid w:val="00563E2A"/>
    <w:rsid w:val="00570E8F"/>
    <w:rsid w:val="0059058F"/>
    <w:rsid w:val="00593962"/>
    <w:rsid w:val="005B70EE"/>
    <w:rsid w:val="005C5081"/>
    <w:rsid w:val="005E0C64"/>
    <w:rsid w:val="005F6FAE"/>
    <w:rsid w:val="00605AA5"/>
    <w:rsid w:val="00606104"/>
    <w:rsid w:val="00607F40"/>
    <w:rsid w:val="00646FCA"/>
    <w:rsid w:val="0065274B"/>
    <w:rsid w:val="00660FC3"/>
    <w:rsid w:val="006617A5"/>
    <w:rsid w:val="00663B76"/>
    <w:rsid w:val="00665D4F"/>
    <w:rsid w:val="006679DB"/>
    <w:rsid w:val="00680D5C"/>
    <w:rsid w:val="00687783"/>
    <w:rsid w:val="006B5B14"/>
    <w:rsid w:val="006C59A2"/>
    <w:rsid w:val="006D4BDC"/>
    <w:rsid w:val="006D606B"/>
    <w:rsid w:val="006F52FB"/>
    <w:rsid w:val="006F6CB1"/>
    <w:rsid w:val="00701E9F"/>
    <w:rsid w:val="007144C6"/>
    <w:rsid w:val="00720A84"/>
    <w:rsid w:val="00723E00"/>
    <w:rsid w:val="007522B4"/>
    <w:rsid w:val="00756B04"/>
    <w:rsid w:val="007620D8"/>
    <w:rsid w:val="007652FF"/>
    <w:rsid w:val="007671BA"/>
    <w:rsid w:val="0078327C"/>
    <w:rsid w:val="007B5992"/>
    <w:rsid w:val="007C2DF5"/>
    <w:rsid w:val="007D1777"/>
    <w:rsid w:val="007E4A7B"/>
    <w:rsid w:val="007F18A8"/>
    <w:rsid w:val="008010D3"/>
    <w:rsid w:val="00802962"/>
    <w:rsid w:val="008119EE"/>
    <w:rsid w:val="00811AF2"/>
    <w:rsid w:val="00840E55"/>
    <w:rsid w:val="00890ADC"/>
    <w:rsid w:val="00891F41"/>
    <w:rsid w:val="0089546A"/>
    <w:rsid w:val="008B1DB0"/>
    <w:rsid w:val="008B7408"/>
    <w:rsid w:val="008C2A94"/>
    <w:rsid w:val="008D1422"/>
    <w:rsid w:val="009103A4"/>
    <w:rsid w:val="009145BB"/>
    <w:rsid w:val="00932CB8"/>
    <w:rsid w:val="00937AEF"/>
    <w:rsid w:val="009427C5"/>
    <w:rsid w:val="0094335B"/>
    <w:rsid w:val="00951234"/>
    <w:rsid w:val="00951FC3"/>
    <w:rsid w:val="00954946"/>
    <w:rsid w:val="0095530B"/>
    <w:rsid w:val="009727BB"/>
    <w:rsid w:val="00987EFD"/>
    <w:rsid w:val="009B0F75"/>
    <w:rsid w:val="009B15D3"/>
    <w:rsid w:val="009B58BC"/>
    <w:rsid w:val="009B70C0"/>
    <w:rsid w:val="009C48B7"/>
    <w:rsid w:val="009E283B"/>
    <w:rsid w:val="00A02C56"/>
    <w:rsid w:val="00A039E1"/>
    <w:rsid w:val="00A03A32"/>
    <w:rsid w:val="00A26899"/>
    <w:rsid w:val="00A30D6E"/>
    <w:rsid w:val="00A667D4"/>
    <w:rsid w:val="00A721C7"/>
    <w:rsid w:val="00A75A20"/>
    <w:rsid w:val="00A82060"/>
    <w:rsid w:val="00A9479B"/>
    <w:rsid w:val="00AA1D57"/>
    <w:rsid w:val="00AA2D7D"/>
    <w:rsid w:val="00AC35C8"/>
    <w:rsid w:val="00AD4545"/>
    <w:rsid w:val="00AE1E32"/>
    <w:rsid w:val="00AE4CDA"/>
    <w:rsid w:val="00AF0E1D"/>
    <w:rsid w:val="00AF5058"/>
    <w:rsid w:val="00AF7888"/>
    <w:rsid w:val="00B200AF"/>
    <w:rsid w:val="00B24233"/>
    <w:rsid w:val="00B342AD"/>
    <w:rsid w:val="00B3627D"/>
    <w:rsid w:val="00B36411"/>
    <w:rsid w:val="00B54B1E"/>
    <w:rsid w:val="00B6356F"/>
    <w:rsid w:val="00B77F59"/>
    <w:rsid w:val="00B87D03"/>
    <w:rsid w:val="00BB0345"/>
    <w:rsid w:val="00BB77A4"/>
    <w:rsid w:val="00BF58D1"/>
    <w:rsid w:val="00BF651E"/>
    <w:rsid w:val="00C05D1E"/>
    <w:rsid w:val="00C07131"/>
    <w:rsid w:val="00C12F78"/>
    <w:rsid w:val="00C3237B"/>
    <w:rsid w:val="00C37B9B"/>
    <w:rsid w:val="00C638C6"/>
    <w:rsid w:val="00C66656"/>
    <w:rsid w:val="00C8037A"/>
    <w:rsid w:val="00C9445D"/>
    <w:rsid w:val="00CA250E"/>
    <w:rsid w:val="00CB2CB7"/>
    <w:rsid w:val="00CB6402"/>
    <w:rsid w:val="00CD0863"/>
    <w:rsid w:val="00CD0A9F"/>
    <w:rsid w:val="00CD0FE8"/>
    <w:rsid w:val="00CD7B3F"/>
    <w:rsid w:val="00CF5A14"/>
    <w:rsid w:val="00D003BD"/>
    <w:rsid w:val="00D02BA6"/>
    <w:rsid w:val="00D233ED"/>
    <w:rsid w:val="00D33ED0"/>
    <w:rsid w:val="00D4481A"/>
    <w:rsid w:val="00D6191F"/>
    <w:rsid w:val="00D76461"/>
    <w:rsid w:val="00D821DD"/>
    <w:rsid w:val="00D84305"/>
    <w:rsid w:val="00D847B0"/>
    <w:rsid w:val="00D8771C"/>
    <w:rsid w:val="00D91603"/>
    <w:rsid w:val="00D95F22"/>
    <w:rsid w:val="00D96034"/>
    <w:rsid w:val="00DA37B3"/>
    <w:rsid w:val="00DB41A9"/>
    <w:rsid w:val="00DD06AF"/>
    <w:rsid w:val="00DD0D1B"/>
    <w:rsid w:val="00DE6DE5"/>
    <w:rsid w:val="00E1566E"/>
    <w:rsid w:val="00E35AB6"/>
    <w:rsid w:val="00E365F4"/>
    <w:rsid w:val="00E458DE"/>
    <w:rsid w:val="00E50FD4"/>
    <w:rsid w:val="00E65E05"/>
    <w:rsid w:val="00E7788E"/>
    <w:rsid w:val="00EE34F3"/>
    <w:rsid w:val="00EE480B"/>
    <w:rsid w:val="00EE5110"/>
    <w:rsid w:val="00EF111A"/>
    <w:rsid w:val="00EF211A"/>
    <w:rsid w:val="00EF3A44"/>
    <w:rsid w:val="00F011E6"/>
    <w:rsid w:val="00F2194C"/>
    <w:rsid w:val="00F34200"/>
    <w:rsid w:val="00F67665"/>
    <w:rsid w:val="00F70EED"/>
    <w:rsid w:val="00F74B98"/>
    <w:rsid w:val="00F75A46"/>
    <w:rsid w:val="00F75FFA"/>
    <w:rsid w:val="00F802AF"/>
    <w:rsid w:val="00F8507D"/>
    <w:rsid w:val="00F9512A"/>
    <w:rsid w:val="00FA1AC6"/>
    <w:rsid w:val="00FA393F"/>
    <w:rsid w:val="00FB48D4"/>
    <w:rsid w:val="00FC06F1"/>
    <w:rsid w:val="00FC6384"/>
    <w:rsid w:val="00FD3A55"/>
    <w:rsid w:val="00FE0C28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E2F32-6FF0-4D0E-A644-DB90E6DC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CD0FE8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CD0FE8"/>
    <w:rPr>
      <w:rFonts w:ascii="ＭＳ 明朝"/>
      <w:kern w:val="2"/>
      <w:sz w:val="21"/>
    </w:rPr>
  </w:style>
  <w:style w:type="paragraph" w:styleId="af">
    <w:name w:val="Closing"/>
    <w:basedOn w:val="a"/>
    <w:link w:val="af0"/>
    <w:uiPriority w:val="99"/>
    <w:rsid w:val="00CD0FE8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CD0FE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117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2012-03-27T09:02:00Z</cp:lastPrinted>
  <dcterms:created xsi:type="dcterms:W3CDTF">2024-03-18T00:29:00Z</dcterms:created>
  <dcterms:modified xsi:type="dcterms:W3CDTF">2024-03-18T00:29:00Z</dcterms:modified>
</cp:coreProperties>
</file>