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18" w:rsidRPr="00CE3573" w:rsidRDefault="00923F18" w:rsidP="00923F18">
      <w:pPr>
        <w:rPr>
          <w:rFonts w:hAnsi="ＭＳ 明朝"/>
          <w:szCs w:val="21"/>
        </w:rPr>
      </w:pPr>
      <w:bookmarkStart w:id="0" w:name="_GoBack"/>
      <w:bookmarkEnd w:id="0"/>
      <w:r w:rsidRPr="00CE3573">
        <w:rPr>
          <w:rFonts w:hAnsi="ＭＳ 明朝" w:hint="eastAsia"/>
          <w:szCs w:val="21"/>
        </w:rPr>
        <w:t>様式第２号（第６条関係）</w:t>
      </w:r>
    </w:p>
    <w:p w:rsidR="00923F18" w:rsidRPr="00CE3573" w:rsidRDefault="00923F18" w:rsidP="00923F18">
      <w:pPr>
        <w:ind w:left="221" w:hangingChars="100" w:hanging="221"/>
        <w:jc w:val="center"/>
        <w:rPr>
          <w:rFonts w:hAnsi="ＭＳ 明朝"/>
          <w:szCs w:val="21"/>
        </w:rPr>
      </w:pPr>
      <w:r w:rsidRPr="00CE3573">
        <w:rPr>
          <w:rFonts w:hAnsi="ＭＳ 明朝" w:hint="eastAsia"/>
          <w:szCs w:val="21"/>
        </w:rPr>
        <w:t>住宅概要書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6106"/>
      </w:tblGrid>
      <w:tr w:rsidR="00923F18" w:rsidRPr="00CE3573" w:rsidTr="002E2DEE">
        <w:trPr>
          <w:trHeight w:val="851"/>
        </w:trPr>
        <w:tc>
          <w:tcPr>
            <w:tcW w:w="1701" w:type="dxa"/>
            <w:vAlign w:val="center"/>
          </w:tcPr>
          <w:p w:rsidR="00923F18" w:rsidRPr="00CE3573" w:rsidRDefault="00DA0B2A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住宅の</w:t>
            </w:r>
            <w:r w:rsidR="00923F18" w:rsidRPr="00CE3573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099" w:type="dxa"/>
            <w:gridSpan w:val="2"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洲本市</w:t>
            </w: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 w:val="restart"/>
            <w:vAlign w:val="center"/>
          </w:tcPr>
          <w:p w:rsidR="00923F18" w:rsidRPr="00CE3573" w:rsidRDefault="00DA0B2A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住宅の</w:t>
            </w:r>
            <w:r w:rsidR="00923F18" w:rsidRPr="00CE3573">
              <w:rPr>
                <w:rFonts w:hAnsi="ＭＳ 明朝" w:hint="eastAsia"/>
                <w:szCs w:val="21"/>
              </w:rPr>
              <w:t>所有者</w:t>
            </w: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/>
            <w:vAlign w:val="center"/>
          </w:tcPr>
          <w:p w:rsidR="00923F18" w:rsidRPr="00CE3573" w:rsidRDefault="00923F18" w:rsidP="006A3469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 w:val="restart"/>
            <w:vAlign w:val="center"/>
          </w:tcPr>
          <w:p w:rsidR="00923F18" w:rsidRPr="00CE3573" w:rsidRDefault="00923F18" w:rsidP="006A3469">
            <w:pPr>
              <w:jc w:val="distribute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住宅の概要</w:t>
            </w:r>
          </w:p>
        </w:tc>
        <w:tc>
          <w:tcPr>
            <w:tcW w:w="993" w:type="dxa"/>
            <w:vAlign w:val="center"/>
          </w:tcPr>
          <w:p w:rsidR="00DA0B2A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建</w:t>
            </w:r>
            <w:r w:rsidR="00DA0B2A" w:rsidRPr="00CE3573">
              <w:rPr>
                <w:rFonts w:hAnsi="ＭＳ 明朝" w:hint="eastAsia"/>
                <w:szCs w:val="21"/>
              </w:rPr>
              <w:t xml:space="preserve">　</w:t>
            </w:r>
            <w:r w:rsidRPr="00CE3573">
              <w:rPr>
                <w:rFonts w:hAnsi="ＭＳ 明朝" w:hint="eastAsia"/>
                <w:szCs w:val="21"/>
              </w:rPr>
              <w:t>築</w:t>
            </w:r>
          </w:p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年</w:t>
            </w:r>
            <w:r w:rsidR="00DA0B2A" w:rsidRPr="00CE3573">
              <w:rPr>
                <w:rFonts w:hAnsi="ＭＳ 明朝" w:hint="eastAsia"/>
                <w:szCs w:val="21"/>
              </w:rPr>
              <w:t xml:space="preserve">　</w:t>
            </w:r>
            <w:r w:rsidRPr="00CE3573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851D73">
            <w:pPr>
              <w:ind w:left="141" w:firstLineChars="400" w:firstLine="882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年　　月竣工</w:t>
            </w: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構造等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木造</w:t>
            </w:r>
            <w:r w:rsidR="00FD23DB" w:rsidRPr="00CE3573">
              <w:rPr>
                <w:rFonts w:hAnsi="ＭＳ 明朝" w:hint="eastAsia"/>
                <w:szCs w:val="21"/>
              </w:rPr>
              <w:t>瓦ぶき</w:t>
            </w:r>
            <w:r w:rsidRPr="00CE3573">
              <w:rPr>
                <w:rFonts w:hAnsi="ＭＳ 明朝" w:hint="eastAsia"/>
                <w:szCs w:val="21"/>
              </w:rPr>
              <w:t>（□平屋　　□２階建て）</w:t>
            </w: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規　模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DA0B2A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建築面積　　　　　㎡　　延床面積　　　　　㎡</w:t>
            </w:r>
          </w:p>
        </w:tc>
      </w:tr>
      <w:tr w:rsidR="00923F18" w:rsidRPr="00CE3573" w:rsidTr="00427669">
        <w:trPr>
          <w:trHeight w:val="1285"/>
        </w:trPr>
        <w:tc>
          <w:tcPr>
            <w:tcW w:w="1701" w:type="dxa"/>
            <w:vMerge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用　途</w:t>
            </w:r>
          </w:p>
        </w:tc>
        <w:tc>
          <w:tcPr>
            <w:tcW w:w="6106" w:type="dxa"/>
            <w:vAlign w:val="center"/>
          </w:tcPr>
          <w:p w:rsidR="00923F18" w:rsidRPr="00CE3573" w:rsidRDefault="00923F18" w:rsidP="00427669">
            <w:pPr>
              <w:spacing w:line="300" w:lineRule="auto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□専用住宅</w:t>
            </w:r>
          </w:p>
          <w:p w:rsidR="00923F18" w:rsidRPr="00CE3573" w:rsidRDefault="00923F18" w:rsidP="00427669">
            <w:pPr>
              <w:spacing w:line="300" w:lineRule="auto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□店舗等併用住宅</w:t>
            </w:r>
          </w:p>
          <w:p w:rsidR="0052633D" w:rsidRPr="00CE3573" w:rsidRDefault="00923F18" w:rsidP="0052633D">
            <w:pPr>
              <w:spacing w:line="300" w:lineRule="auto"/>
              <w:ind w:firstLineChars="100" w:firstLine="221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（</w:t>
            </w:r>
            <w:r w:rsidR="006553E0" w:rsidRPr="00CE3573">
              <w:rPr>
                <w:rFonts w:hAnsi="ＭＳ 明朝" w:hint="eastAsia"/>
                <w:szCs w:val="21"/>
              </w:rPr>
              <w:t>補助対象者の居住</w:t>
            </w:r>
            <w:r w:rsidRPr="00CE3573">
              <w:rPr>
                <w:rFonts w:hAnsi="ＭＳ 明朝" w:hint="eastAsia"/>
                <w:szCs w:val="21"/>
              </w:rPr>
              <w:t>の用</w:t>
            </w:r>
            <w:r w:rsidR="0052633D" w:rsidRPr="00CE3573">
              <w:rPr>
                <w:rFonts w:hAnsi="ＭＳ 明朝" w:hint="eastAsia"/>
                <w:szCs w:val="21"/>
              </w:rPr>
              <w:t>以外の用</w:t>
            </w:r>
            <w:r w:rsidRPr="00CE3573">
              <w:rPr>
                <w:rFonts w:hAnsi="ＭＳ 明朝" w:hint="eastAsia"/>
                <w:szCs w:val="21"/>
              </w:rPr>
              <w:t>に供</w:t>
            </w:r>
            <w:r w:rsidR="0052633D" w:rsidRPr="00CE3573">
              <w:rPr>
                <w:rFonts w:hAnsi="ＭＳ 明朝" w:hint="eastAsia"/>
                <w:szCs w:val="21"/>
              </w:rPr>
              <w:t>され</w:t>
            </w:r>
            <w:r w:rsidRPr="00CE3573">
              <w:rPr>
                <w:rFonts w:hAnsi="ＭＳ 明朝" w:hint="eastAsia"/>
                <w:szCs w:val="21"/>
              </w:rPr>
              <w:t>る部分の</w:t>
            </w:r>
          </w:p>
          <w:p w:rsidR="00923F18" w:rsidRPr="00CE3573" w:rsidRDefault="00923F18" w:rsidP="0052633D">
            <w:pPr>
              <w:spacing w:line="300" w:lineRule="auto"/>
              <w:ind w:firstLineChars="100" w:firstLine="221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床面積　　　　　㎡）</w:t>
            </w:r>
          </w:p>
        </w:tc>
      </w:tr>
      <w:tr w:rsidR="00923F18" w:rsidRPr="00CE3573" w:rsidTr="00DA0B2A">
        <w:trPr>
          <w:trHeight w:val="851"/>
        </w:trPr>
        <w:tc>
          <w:tcPr>
            <w:tcW w:w="1701" w:type="dxa"/>
            <w:vMerge/>
            <w:vAlign w:val="center"/>
          </w:tcPr>
          <w:p w:rsidR="00923F18" w:rsidRPr="00CE3573" w:rsidRDefault="00923F18" w:rsidP="00851D73">
            <w:pPr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3F18" w:rsidRPr="00CE3573" w:rsidRDefault="00923F18" w:rsidP="00DA0B2A">
            <w:pPr>
              <w:jc w:val="center"/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設　備</w:t>
            </w:r>
          </w:p>
        </w:tc>
        <w:tc>
          <w:tcPr>
            <w:tcW w:w="6106" w:type="dxa"/>
            <w:vAlign w:val="center"/>
          </w:tcPr>
          <w:p w:rsidR="00DF22E8" w:rsidRPr="00CE3573" w:rsidRDefault="00923F18" w:rsidP="006553E0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 xml:space="preserve">□居室　□台所　</w:t>
            </w:r>
            <w:r w:rsidR="00DF22E8" w:rsidRPr="00CE3573">
              <w:rPr>
                <w:rFonts w:hAnsi="ＭＳ 明朝" w:hint="eastAsia"/>
                <w:szCs w:val="21"/>
              </w:rPr>
              <w:t xml:space="preserve">□浴室　</w:t>
            </w:r>
            <w:r w:rsidRPr="00CE3573">
              <w:rPr>
                <w:rFonts w:hAnsi="ＭＳ 明朝" w:hint="eastAsia"/>
                <w:szCs w:val="21"/>
              </w:rPr>
              <w:t xml:space="preserve">□トイレ　</w:t>
            </w:r>
            <w:r w:rsidR="00DF22E8" w:rsidRPr="00CE3573">
              <w:rPr>
                <w:rFonts w:hAnsi="ＭＳ 明朝" w:hint="eastAsia"/>
                <w:szCs w:val="21"/>
              </w:rPr>
              <w:t>□洗面設備</w:t>
            </w:r>
          </w:p>
          <w:p w:rsidR="00923F18" w:rsidRPr="00CE3573" w:rsidRDefault="00923F18" w:rsidP="00DF22E8">
            <w:pPr>
              <w:rPr>
                <w:rFonts w:hAnsi="ＭＳ 明朝"/>
                <w:szCs w:val="21"/>
              </w:rPr>
            </w:pPr>
            <w:r w:rsidRPr="00CE3573">
              <w:rPr>
                <w:rFonts w:hAnsi="ＭＳ 明朝" w:hint="eastAsia"/>
                <w:szCs w:val="21"/>
              </w:rPr>
              <w:t>□出入口</w:t>
            </w:r>
          </w:p>
        </w:tc>
      </w:tr>
    </w:tbl>
    <w:p w:rsidR="006C0E77" w:rsidRPr="00CE3573" w:rsidRDefault="006C0E77" w:rsidP="00BA3418">
      <w:pPr>
        <w:snapToGrid w:val="0"/>
        <w:spacing w:line="300" w:lineRule="auto"/>
        <w:rPr>
          <w:rFonts w:hAnsi="ＭＳ 明朝" w:hint="eastAsia"/>
          <w:szCs w:val="21"/>
        </w:rPr>
      </w:pPr>
    </w:p>
    <w:sectPr w:rsidR="006C0E77" w:rsidRPr="00CE3573" w:rsidSect="0026229B">
      <w:pgSz w:w="11907" w:h="16839" w:code="9"/>
      <w:pgMar w:top="2223" w:right="1542" w:bottom="2228" w:left="1542" w:header="851" w:footer="601" w:gutter="0"/>
      <w:cols w:space="425"/>
      <w:docGrid w:type="linesAndChars" w:linePitch="399" w:charSpace="2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61" w:rsidRDefault="007C1761">
      <w:r>
        <w:separator/>
      </w:r>
    </w:p>
  </w:endnote>
  <w:endnote w:type="continuationSeparator" w:id="0">
    <w:p w:rsidR="007C1761" w:rsidRDefault="007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61" w:rsidRDefault="007C1761">
      <w:r>
        <w:separator/>
      </w:r>
    </w:p>
  </w:footnote>
  <w:footnote w:type="continuationSeparator" w:id="0">
    <w:p w:rsidR="007C1761" w:rsidRDefault="007C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7D65"/>
    <w:multiLevelType w:val="hybridMultilevel"/>
    <w:tmpl w:val="B4B62E0A"/>
    <w:lvl w:ilvl="0" w:tplc="5B4E315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6735D4"/>
    <w:multiLevelType w:val="hybridMultilevel"/>
    <w:tmpl w:val="6A800A28"/>
    <w:lvl w:ilvl="0" w:tplc="FC563714">
      <w:start w:val="1"/>
      <w:numFmt w:val="decimalFullWidth"/>
      <w:lvlText w:val="(%1)"/>
      <w:lvlJc w:val="left"/>
      <w:pPr>
        <w:ind w:left="7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7DBB3840"/>
    <w:multiLevelType w:val="hybridMultilevel"/>
    <w:tmpl w:val="356CC27C"/>
    <w:lvl w:ilvl="0" w:tplc="F970C9E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9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71FB"/>
    <w:rsid w:val="00007C48"/>
    <w:rsid w:val="00023D76"/>
    <w:rsid w:val="00025F50"/>
    <w:rsid w:val="00026F4F"/>
    <w:rsid w:val="00031F23"/>
    <w:rsid w:val="00035D82"/>
    <w:rsid w:val="00040BCD"/>
    <w:rsid w:val="00044ABA"/>
    <w:rsid w:val="00044F29"/>
    <w:rsid w:val="00064910"/>
    <w:rsid w:val="0006526A"/>
    <w:rsid w:val="0007256F"/>
    <w:rsid w:val="000A1A4F"/>
    <w:rsid w:val="000A2A5F"/>
    <w:rsid w:val="000A7CA2"/>
    <w:rsid w:val="000B1DAC"/>
    <w:rsid w:val="000B4501"/>
    <w:rsid w:val="000C67C1"/>
    <w:rsid w:val="000D776F"/>
    <w:rsid w:val="000E729E"/>
    <w:rsid w:val="000F1FF2"/>
    <w:rsid w:val="00105BAB"/>
    <w:rsid w:val="00106E74"/>
    <w:rsid w:val="001076B1"/>
    <w:rsid w:val="00123AB1"/>
    <w:rsid w:val="001320A4"/>
    <w:rsid w:val="001336BB"/>
    <w:rsid w:val="00134818"/>
    <w:rsid w:val="00137585"/>
    <w:rsid w:val="0015269D"/>
    <w:rsid w:val="00157A84"/>
    <w:rsid w:val="00163F14"/>
    <w:rsid w:val="00172AA2"/>
    <w:rsid w:val="00173689"/>
    <w:rsid w:val="00181527"/>
    <w:rsid w:val="00192953"/>
    <w:rsid w:val="001A35D1"/>
    <w:rsid w:val="001A4594"/>
    <w:rsid w:val="001A4C10"/>
    <w:rsid w:val="001B3B2B"/>
    <w:rsid w:val="001C167C"/>
    <w:rsid w:val="001C4756"/>
    <w:rsid w:val="001D14D0"/>
    <w:rsid w:val="001F58A2"/>
    <w:rsid w:val="001F7601"/>
    <w:rsid w:val="001F7EE9"/>
    <w:rsid w:val="00207513"/>
    <w:rsid w:val="00210C2A"/>
    <w:rsid w:val="00222612"/>
    <w:rsid w:val="0022790F"/>
    <w:rsid w:val="00235C7B"/>
    <w:rsid w:val="0025610F"/>
    <w:rsid w:val="00260B3F"/>
    <w:rsid w:val="0026229B"/>
    <w:rsid w:val="00265658"/>
    <w:rsid w:val="002708AF"/>
    <w:rsid w:val="002735B2"/>
    <w:rsid w:val="00282812"/>
    <w:rsid w:val="0029194C"/>
    <w:rsid w:val="00292BF6"/>
    <w:rsid w:val="002938ED"/>
    <w:rsid w:val="002A0693"/>
    <w:rsid w:val="002A26CC"/>
    <w:rsid w:val="002B6103"/>
    <w:rsid w:val="002B6F67"/>
    <w:rsid w:val="002C0DF3"/>
    <w:rsid w:val="002D64F9"/>
    <w:rsid w:val="002D7358"/>
    <w:rsid w:val="002E2DEE"/>
    <w:rsid w:val="002F3F19"/>
    <w:rsid w:val="00302128"/>
    <w:rsid w:val="003150C8"/>
    <w:rsid w:val="003220B3"/>
    <w:rsid w:val="00325766"/>
    <w:rsid w:val="00330872"/>
    <w:rsid w:val="00343CF2"/>
    <w:rsid w:val="00346A48"/>
    <w:rsid w:val="0036048C"/>
    <w:rsid w:val="00374766"/>
    <w:rsid w:val="00376FC4"/>
    <w:rsid w:val="003779A5"/>
    <w:rsid w:val="0039378D"/>
    <w:rsid w:val="003A5D57"/>
    <w:rsid w:val="003C1023"/>
    <w:rsid w:val="003D3A19"/>
    <w:rsid w:val="003E516B"/>
    <w:rsid w:val="003F200E"/>
    <w:rsid w:val="003F3101"/>
    <w:rsid w:val="004022EF"/>
    <w:rsid w:val="00405D92"/>
    <w:rsid w:val="00411AEC"/>
    <w:rsid w:val="00413971"/>
    <w:rsid w:val="00427669"/>
    <w:rsid w:val="00432465"/>
    <w:rsid w:val="0043253C"/>
    <w:rsid w:val="0043350C"/>
    <w:rsid w:val="00435180"/>
    <w:rsid w:val="00442B2D"/>
    <w:rsid w:val="00456EFA"/>
    <w:rsid w:val="004577BB"/>
    <w:rsid w:val="0046154C"/>
    <w:rsid w:val="0046182E"/>
    <w:rsid w:val="004623EB"/>
    <w:rsid w:val="00470A0C"/>
    <w:rsid w:val="004723DA"/>
    <w:rsid w:val="00477C3F"/>
    <w:rsid w:val="00482972"/>
    <w:rsid w:val="00483BD4"/>
    <w:rsid w:val="00485534"/>
    <w:rsid w:val="00495FE8"/>
    <w:rsid w:val="004B1E65"/>
    <w:rsid w:val="004B316F"/>
    <w:rsid w:val="004B362E"/>
    <w:rsid w:val="004C770D"/>
    <w:rsid w:val="004D161C"/>
    <w:rsid w:val="004D5F05"/>
    <w:rsid w:val="004F2612"/>
    <w:rsid w:val="004F694B"/>
    <w:rsid w:val="004F6B95"/>
    <w:rsid w:val="00517783"/>
    <w:rsid w:val="0052633D"/>
    <w:rsid w:val="00536E8B"/>
    <w:rsid w:val="005373DE"/>
    <w:rsid w:val="005373EE"/>
    <w:rsid w:val="005404C0"/>
    <w:rsid w:val="0054118A"/>
    <w:rsid w:val="00545B26"/>
    <w:rsid w:val="005572F5"/>
    <w:rsid w:val="00561E23"/>
    <w:rsid w:val="005646D9"/>
    <w:rsid w:val="00583EAC"/>
    <w:rsid w:val="0059058F"/>
    <w:rsid w:val="00593962"/>
    <w:rsid w:val="005A0322"/>
    <w:rsid w:val="005B70EE"/>
    <w:rsid w:val="005D7265"/>
    <w:rsid w:val="005F6FAE"/>
    <w:rsid w:val="00602C05"/>
    <w:rsid w:val="00604211"/>
    <w:rsid w:val="00605AA5"/>
    <w:rsid w:val="00607F40"/>
    <w:rsid w:val="006205E5"/>
    <w:rsid w:val="00620F6F"/>
    <w:rsid w:val="00644BEF"/>
    <w:rsid w:val="00646FCA"/>
    <w:rsid w:val="0065274B"/>
    <w:rsid w:val="006553E0"/>
    <w:rsid w:val="00660FC3"/>
    <w:rsid w:val="006614FF"/>
    <w:rsid w:val="006617A5"/>
    <w:rsid w:val="00665D4F"/>
    <w:rsid w:val="006679DB"/>
    <w:rsid w:val="0069791B"/>
    <w:rsid w:val="006A3469"/>
    <w:rsid w:val="006A6073"/>
    <w:rsid w:val="006B1A36"/>
    <w:rsid w:val="006B3388"/>
    <w:rsid w:val="006C0E77"/>
    <w:rsid w:val="006C59A2"/>
    <w:rsid w:val="006C68C5"/>
    <w:rsid w:val="006C6E94"/>
    <w:rsid w:val="006E6B8A"/>
    <w:rsid w:val="006F3CB7"/>
    <w:rsid w:val="006F6CB1"/>
    <w:rsid w:val="00703DBA"/>
    <w:rsid w:val="00714198"/>
    <w:rsid w:val="007161B1"/>
    <w:rsid w:val="00720A84"/>
    <w:rsid w:val="00730497"/>
    <w:rsid w:val="00744E4E"/>
    <w:rsid w:val="00756B04"/>
    <w:rsid w:val="007604EC"/>
    <w:rsid w:val="007671BA"/>
    <w:rsid w:val="007717C5"/>
    <w:rsid w:val="0078498C"/>
    <w:rsid w:val="00784D84"/>
    <w:rsid w:val="0078707B"/>
    <w:rsid w:val="0079084A"/>
    <w:rsid w:val="007A699B"/>
    <w:rsid w:val="007C1761"/>
    <w:rsid w:val="007C334B"/>
    <w:rsid w:val="007E2F6E"/>
    <w:rsid w:val="007E5067"/>
    <w:rsid w:val="007F79D2"/>
    <w:rsid w:val="008010D3"/>
    <w:rsid w:val="00804452"/>
    <w:rsid w:val="00806450"/>
    <w:rsid w:val="00820DBA"/>
    <w:rsid w:val="00822AC8"/>
    <w:rsid w:val="0082390C"/>
    <w:rsid w:val="00831F2B"/>
    <w:rsid w:val="008426C3"/>
    <w:rsid w:val="00851D73"/>
    <w:rsid w:val="008604C4"/>
    <w:rsid w:val="00861D46"/>
    <w:rsid w:val="008831AC"/>
    <w:rsid w:val="00883E0E"/>
    <w:rsid w:val="00887F91"/>
    <w:rsid w:val="00890ADC"/>
    <w:rsid w:val="00891F41"/>
    <w:rsid w:val="008945A6"/>
    <w:rsid w:val="008A0738"/>
    <w:rsid w:val="008B1DB0"/>
    <w:rsid w:val="008B7408"/>
    <w:rsid w:val="008B7CC7"/>
    <w:rsid w:val="008C3FFE"/>
    <w:rsid w:val="008C5571"/>
    <w:rsid w:val="008C579E"/>
    <w:rsid w:val="008C6663"/>
    <w:rsid w:val="008F5398"/>
    <w:rsid w:val="008F61B7"/>
    <w:rsid w:val="009019CA"/>
    <w:rsid w:val="009077B5"/>
    <w:rsid w:val="009103A4"/>
    <w:rsid w:val="00910D0A"/>
    <w:rsid w:val="00921A1C"/>
    <w:rsid w:val="00923F18"/>
    <w:rsid w:val="00935CDB"/>
    <w:rsid w:val="00951FC3"/>
    <w:rsid w:val="009542E8"/>
    <w:rsid w:val="0096190A"/>
    <w:rsid w:val="00966136"/>
    <w:rsid w:val="00970A11"/>
    <w:rsid w:val="0098068B"/>
    <w:rsid w:val="00980E41"/>
    <w:rsid w:val="009B107B"/>
    <w:rsid w:val="009B15D3"/>
    <w:rsid w:val="009B58BC"/>
    <w:rsid w:val="009B5CBA"/>
    <w:rsid w:val="009B70C0"/>
    <w:rsid w:val="009D120F"/>
    <w:rsid w:val="009E283B"/>
    <w:rsid w:val="009E5A09"/>
    <w:rsid w:val="00A05464"/>
    <w:rsid w:val="00A06C2D"/>
    <w:rsid w:val="00A17BB7"/>
    <w:rsid w:val="00A21C3D"/>
    <w:rsid w:val="00A240C8"/>
    <w:rsid w:val="00A261FF"/>
    <w:rsid w:val="00A30D6E"/>
    <w:rsid w:val="00A311B1"/>
    <w:rsid w:val="00A52194"/>
    <w:rsid w:val="00A614C5"/>
    <w:rsid w:val="00A667D4"/>
    <w:rsid w:val="00A7048C"/>
    <w:rsid w:val="00A75A20"/>
    <w:rsid w:val="00A82060"/>
    <w:rsid w:val="00A91C8B"/>
    <w:rsid w:val="00AA2D7D"/>
    <w:rsid w:val="00AA53C2"/>
    <w:rsid w:val="00AA5478"/>
    <w:rsid w:val="00AA59BA"/>
    <w:rsid w:val="00AA5EB0"/>
    <w:rsid w:val="00AB35FB"/>
    <w:rsid w:val="00AB454F"/>
    <w:rsid w:val="00AD38B2"/>
    <w:rsid w:val="00AD4545"/>
    <w:rsid w:val="00AE1E32"/>
    <w:rsid w:val="00AE27F7"/>
    <w:rsid w:val="00AE5FD4"/>
    <w:rsid w:val="00AF0E1D"/>
    <w:rsid w:val="00AF18C6"/>
    <w:rsid w:val="00AF4729"/>
    <w:rsid w:val="00AF7888"/>
    <w:rsid w:val="00B221CF"/>
    <w:rsid w:val="00B51374"/>
    <w:rsid w:val="00B54B1E"/>
    <w:rsid w:val="00B55222"/>
    <w:rsid w:val="00B95A63"/>
    <w:rsid w:val="00B9658D"/>
    <w:rsid w:val="00BA1B9B"/>
    <w:rsid w:val="00BA3418"/>
    <w:rsid w:val="00BA46F3"/>
    <w:rsid w:val="00BB0345"/>
    <w:rsid w:val="00BB77A4"/>
    <w:rsid w:val="00BD027E"/>
    <w:rsid w:val="00BD5CAF"/>
    <w:rsid w:val="00BE49C1"/>
    <w:rsid w:val="00BF1D7F"/>
    <w:rsid w:val="00BF24AC"/>
    <w:rsid w:val="00BF3726"/>
    <w:rsid w:val="00BF5E3B"/>
    <w:rsid w:val="00C05D1E"/>
    <w:rsid w:val="00C05F2B"/>
    <w:rsid w:val="00C220B4"/>
    <w:rsid w:val="00C24403"/>
    <w:rsid w:val="00C62FBB"/>
    <w:rsid w:val="00C638C6"/>
    <w:rsid w:val="00C672C9"/>
    <w:rsid w:val="00C76EDE"/>
    <w:rsid w:val="00C8037A"/>
    <w:rsid w:val="00C8151D"/>
    <w:rsid w:val="00C84EC5"/>
    <w:rsid w:val="00C93DCD"/>
    <w:rsid w:val="00C948C0"/>
    <w:rsid w:val="00CA250E"/>
    <w:rsid w:val="00CA3595"/>
    <w:rsid w:val="00CA3C9F"/>
    <w:rsid w:val="00CA5796"/>
    <w:rsid w:val="00CB6402"/>
    <w:rsid w:val="00CD0A9F"/>
    <w:rsid w:val="00CD1603"/>
    <w:rsid w:val="00CD7B3F"/>
    <w:rsid w:val="00CE0DE1"/>
    <w:rsid w:val="00CE3573"/>
    <w:rsid w:val="00CF2528"/>
    <w:rsid w:val="00CF5281"/>
    <w:rsid w:val="00D003BD"/>
    <w:rsid w:val="00D233ED"/>
    <w:rsid w:val="00D2395A"/>
    <w:rsid w:val="00D339F3"/>
    <w:rsid w:val="00D41DF6"/>
    <w:rsid w:val="00D57C52"/>
    <w:rsid w:val="00D6191F"/>
    <w:rsid w:val="00D67369"/>
    <w:rsid w:val="00D756D9"/>
    <w:rsid w:val="00D821DD"/>
    <w:rsid w:val="00D839AD"/>
    <w:rsid w:val="00D84305"/>
    <w:rsid w:val="00D847B0"/>
    <w:rsid w:val="00D8771C"/>
    <w:rsid w:val="00D95F22"/>
    <w:rsid w:val="00DA0B2A"/>
    <w:rsid w:val="00DA37B3"/>
    <w:rsid w:val="00DB0162"/>
    <w:rsid w:val="00DB41A9"/>
    <w:rsid w:val="00DD1922"/>
    <w:rsid w:val="00DD2C2F"/>
    <w:rsid w:val="00DE1D42"/>
    <w:rsid w:val="00DE6DE5"/>
    <w:rsid w:val="00DF22E8"/>
    <w:rsid w:val="00DF686C"/>
    <w:rsid w:val="00E1566E"/>
    <w:rsid w:val="00E35AB6"/>
    <w:rsid w:val="00E365F4"/>
    <w:rsid w:val="00E430EE"/>
    <w:rsid w:val="00E44A27"/>
    <w:rsid w:val="00E50FD4"/>
    <w:rsid w:val="00E65E05"/>
    <w:rsid w:val="00E7788E"/>
    <w:rsid w:val="00E90F33"/>
    <w:rsid w:val="00EB4BF3"/>
    <w:rsid w:val="00EB7F22"/>
    <w:rsid w:val="00EC3E8A"/>
    <w:rsid w:val="00ED55B8"/>
    <w:rsid w:val="00EE34F3"/>
    <w:rsid w:val="00EE480B"/>
    <w:rsid w:val="00EE5110"/>
    <w:rsid w:val="00EF111A"/>
    <w:rsid w:val="00EF129D"/>
    <w:rsid w:val="00EF13C4"/>
    <w:rsid w:val="00F011E6"/>
    <w:rsid w:val="00F12D64"/>
    <w:rsid w:val="00F24A5B"/>
    <w:rsid w:val="00F31363"/>
    <w:rsid w:val="00F34200"/>
    <w:rsid w:val="00F408AC"/>
    <w:rsid w:val="00F55D94"/>
    <w:rsid w:val="00F62494"/>
    <w:rsid w:val="00F72CD5"/>
    <w:rsid w:val="00F802AF"/>
    <w:rsid w:val="00F8060E"/>
    <w:rsid w:val="00F83AD8"/>
    <w:rsid w:val="00F8507D"/>
    <w:rsid w:val="00F95E55"/>
    <w:rsid w:val="00FA393F"/>
    <w:rsid w:val="00FB0231"/>
    <w:rsid w:val="00FB48D4"/>
    <w:rsid w:val="00FC06F1"/>
    <w:rsid w:val="00FC13DB"/>
    <w:rsid w:val="00FC3B67"/>
    <w:rsid w:val="00FC6384"/>
    <w:rsid w:val="00FD23DB"/>
    <w:rsid w:val="00FE1FCF"/>
    <w:rsid w:val="00FE61FA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03F0AC"/>
  <w14:defaultImageDpi w14:val="0"/>
  <w15:docId w15:val="{1D6FE5D6-2E96-4EE7-AF59-2D694EA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99"/>
    <w:rsid w:val="004F2612"/>
    <w:pPr>
      <w:widowControl w:val="0"/>
      <w:wordWrap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D64F9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2D64F9"/>
    <w:rPr>
      <w:rFonts w:ascii="ＭＳ 明朝"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2D64F9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2D64F9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3</TotalTime>
  <Pages>1</Pages>
  <Words>146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法令ニューコム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NX_556</dc:creator>
  <cp:keywords/>
  <dc:description/>
  <cp:lastModifiedBy>Windows ユーザー</cp:lastModifiedBy>
  <cp:revision>3</cp:revision>
  <cp:lastPrinted>2024-05-27T05:57:00Z</cp:lastPrinted>
  <dcterms:created xsi:type="dcterms:W3CDTF">2024-06-14T08:35:00Z</dcterms:created>
  <dcterms:modified xsi:type="dcterms:W3CDTF">2024-06-14T08:38:00Z</dcterms:modified>
</cp:coreProperties>
</file>