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77" w:rsidRPr="00CE3573" w:rsidRDefault="006C0E77" w:rsidP="006C0E77">
      <w:pPr>
        <w:snapToGrid w:val="0"/>
        <w:spacing w:line="300" w:lineRule="auto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様式第</w:t>
      </w:r>
      <w:r w:rsidR="00A21C3D" w:rsidRPr="00CE3573">
        <w:rPr>
          <w:rFonts w:hAnsi="ＭＳ 明朝" w:hint="eastAsia"/>
          <w:szCs w:val="21"/>
        </w:rPr>
        <w:t>３</w:t>
      </w:r>
      <w:r w:rsidRPr="00CE3573">
        <w:rPr>
          <w:rFonts w:hAnsi="ＭＳ 明朝" w:hint="eastAsia"/>
          <w:szCs w:val="21"/>
        </w:rPr>
        <w:t>号（第</w:t>
      </w:r>
      <w:r w:rsidR="00A21C3D" w:rsidRPr="00CE3573">
        <w:rPr>
          <w:rFonts w:hAnsi="ＭＳ 明朝" w:hint="eastAsia"/>
          <w:szCs w:val="21"/>
        </w:rPr>
        <w:t>７</w:t>
      </w:r>
      <w:r w:rsidRPr="00CE3573">
        <w:rPr>
          <w:rFonts w:hAnsi="ＭＳ 明朝" w:hint="eastAsia"/>
          <w:szCs w:val="21"/>
        </w:rPr>
        <w:t>条関係）</w:t>
      </w:r>
    </w:p>
    <w:p w:rsidR="006C0E77" w:rsidRDefault="009E5A09" w:rsidP="006C0E77">
      <w:pPr>
        <w:snapToGrid w:val="0"/>
        <w:spacing w:line="300" w:lineRule="auto"/>
        <w:ind w:left="221" w:hangingChars="100" w:hanging="221"/>
        <w:jc w:val="center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補助</w:t>
      </w:r>
      <w:r w:rsidR="006C0E77" w:rsidRPr="00CE3573">
        <w:rPr>
          <w:rFonts w:hAnsi="ＭＳ 明朝" w:hint="eastAsia"/>
          <w:szCs w:val="21"/>
        </w:rPr>
        <w:t>事業実績報告書</w:t>
      </w:r>
    </w:p>
    <w:p w:rsidR="006A3469" w:rsidRPr="00CE3573" w:rsidRDefault="006A3469" w:rsidP="006A3469">
      <w:pPr>
        <w:snapToGrid w:val="0"/>
        <w:spacing w:line="300" w:lineRule="auto"/>
        <w:ind w:left="221" w:hangingChars="100" w:hanging="221"/>
        <w:jc w:val="left"/>
        <w:rPr>
          <w:rFonts w:hAnsi="ＭＳ 明朝"/>
          <w:szCs w:val="21"/>
        </w:rPr>
      </w:pPr>
    </w:p>
    <w:p w:rsidR="006C0E77" w:rsidRPr="00CE3573" w:rsidRDefault="006C0E77" w:rsidP="006A3469">
      <w:pPr>
        <w:snapToGrid w:val="0"/>
        <w:spacing w:line="300" w:lineRule="auto"/>
        <w:ind w:left="221" w:rightChars="100" w:right="221" w:hangingChars="100" w:hanging="221"/>
        <w:jc w:val="right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年　　月　　日</w:t>
      </w:r>
    </w:p>
    <w:p w:rsidR="006C0E77" w:rsidRDefault="006C0E77" w:rsidP="006A3469">
      <w:pPr>
        <w:snapToGrid w:val="0"/>
        <w:spacing w:line="300" w:lineRule="auto"/>
        <w:ind w:leftChars="100" w:left="442" w:hangingChars="100" w:hanging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 xml:space="preserve">洲本市長　　　　　　　</w:t>
      </w:r>
      <w:r w:rsidR="00CE0DE1" w:rsidRPr="00CE3573">
        <w:rPr>
          <w:rFonts w:hAnsi="ＭＳ 明朝" w:hint="eastAsia"/>
          <w:szCs w:val="21"/>
        </w:rPr>
        <w:t xml:space="preserve">　　</w:t>
      </w:r>
      <w:r w:rsidRPr="00CE3573">
        <w:rPr>
          <w:rFonts w:hAnsi="ＭＳ 明朝" w:hint="eastAsia"/>
          <w:szCs w:val="21"/>
        </w:rPr>
        <w:t>様</w:t>
      </w:r>
    </w:p>
    <w:p w:rsidR="006A3469" w:rsidRPr="00CE3573" w:rsidRDefault="006A3469" w:rsidP="006A3469">
      <w:pPr>
        <w:snapToGrid w:val="0"/>
        <w:spacing w:line="300" w:lineRule="auto"/>
        <w:ind w:left="221" w:hangingChars="100" w:hanging="221"/>
        <w:rPr>
          <w:rFonts w:hAnsi="ＭＳ 明朝"/>
          <w:szCs w:val="21"/>
        </w:rPr>
      </w:pPr>
    </w:p>
    <w:p w:rsidR="006A3469" w:rsidRPr="00CE3573" w:rsidRDefault="006A3469" w:rsidP="006A3469">
      <w:pPr>
        <w:ind w:leftChars="1300" w:left="286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補助対象者</w:t>
      </w:r>
      <w:r w:rsidRPr="00CE3573">
        <w:rPr>
          <w:rFonts w:hAnsi="ＭＳ 明朝" w:hint="eastAsia"/>
          <w:szCs w:val="21"/>
        </w:rPr>
        <w:t xml:space="preserve">　住　　所</w:t>
      </w:r>
    </w:p>
    <w:p w:rsidR="006A3469" w:rsidRPr="00CE3573" w:rsidRDefault="006A3469" w:rsidP="006A3469">
      <w:pPr>
        <w:ind w:leftChars="1900" w:left="419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氏　　名　　　　　　　　　　　　　　㊞</w:t>
      </w:r>
    </w:p>
    <w:p w:rsidR="006A3469" w:rsidRPr="00CE3573" w:rsidRDefault="006A3469" w:rsidP="006A3469">
      <w:pPr>
        <w:ind w:leftChars="1900" w:left="419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電話番号</w:t>
      </w:r>
    </w:p>
    <w:p w:rsidR="006A3469" w:rsidRDefault="006A3469" w:rsidP="006A3469">
      <w:pPr>
        <w:rPr>
          <w:rFonts w:hAnsi="ＭＳ 明朝"/>
          <w:szCs w:val="21"/>
        </w:rPr>
      </w:pPr>
    </w:p>
    <w:p w:rsidR="006C0E77" w:rsidRPr="00CE3573" w:rsidRDefault="006C0E77" w:rsidP="006A3469">
      <w:pPr>
        <w:snapToGrid w:val="0"/>
        <w:spacing w:line="300" w:lineRule="auto"/>
        <w:ind w:firstLineChars="100" w:firstLine="221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 xml:space="preserve">　　　　年　　月　　日付け　　第　　　号をもって交付決定のあった</w:t>
      </w:r>
      <w:r w:rsidR="009E5A09" w:rsidRPr="00CE3573">
        <w:rPr>
          <w:rFonts w:hAnsi="ＭＳ 明朝" w:hint="eastAsia"/>
          <w:szCs w:val="21"/>
        </w:rPr>
        <w:t>補助</w:t>
      </w:r>
      <w:r w:rsidRPr="00CE3573">
        <w:rPr>
          <w:rFonts w:hAnsi="ＭＳ 明朝" w:hint="eastAsia"/>
          <w:szCs w:val="21"/>
        </w:rPr>
        <w:t>事業を下記のとおり実施したので、洲本市住宅瓦屋根</w:t>
      </w:r>
      <w:r w:rsidR="009E5A09" w:rsidRPr="00CE3573">
        <w:rPr>
          <w:rFonts w:hAnsi="ＭＳ 明朝" w:hint="eastAsia"/>
          <w:szCs w:val="21"/>
        </w:rPr>
        <w:t>ふき替え軽量化</w:t>
      </w:r>
      <w:r w:rsidRPr="00CE3573">
        <w:rPr>
          <w:rFonts w:hAnsi="ＭＳ 明朝" w:hint="eastAsia"/>
          <w:szCs w:val="21"/>
        </w:rPr>
        <w:t>工事支援事業</w:t>
      </w:r>
      <w:r w:rsidR="009E5A09" w:rsidRPr="00CE3573">
        <w:rPr>
          <w:rFonts w:hAnsi="ＭＳ 明朝" w:hint="eastAsia"/>
          <w:szCs w:val="21"/>
        </w:rPr>
        <w:t>実施</w:t>
      </w:r>
      <w:r w:rsidRPr="00CE3573">
        <w:rPr>
          <w:rFonts w:hAnsi="ＭＳ 明朝" w:hint="eastAsia"/>
          <w:szCs w:val="21"/>
        </w:rPr>
        <w:t>要綱第</w:t>
      </w:r>
      <w:r w:rsidR="009E5A09" w:rsidRPr="00CE3573">
        <w:rPr>
          <w:rFonts w:hAnsi="ＭＳ 明朝" w:hint="eastAsia"/>
          <w:szCs w:val="21"/>
        </w:rPr>
        <w:t>７</w:t>
      </w:r>
      <w:r w:rsidRPr="00CE3573">
        <w:rPr>
          <w:rFonts w:hAnsi="ＭＳ 明朝" w:hint="eastAsia"/>
          <w:szCs w:val="21"/>
        </w:rPr>
        <w:t>条の規定により、その実績を報告します。</w:t>
      </w:r>
    </w:p>
    <w:p w:rsidR="006C0E77" w:rsidRPr="00CE3573" w:rsidRDefault="006C0E77" w:rsidP="006C0E77">
      <w:pPr>
        <w:pStyle w:val="ad"/>
        <w:snapToGrid w:val="0"/>
        <w:spacing w:line="300" w:lineRule="auto"/>
        <w:rPr>
          <w:rFonts w:hAnsi="ＭＳ 明朝"/>
          <w:sz w:val="21"/>
          <w:szCs w:val="21"/>
        </w:rPr>
      </w:pPr>
      <w:r w:rsidRPr="00CE3573">
        <w:rPr>
          <w:rFonts w:hAnsi="ＭＳ 明朝" w:hint="eastAsia"/>
          <w:sz w:val="21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687"/>
        <w:gridCol w:w="6673"/>
      </w:tblGrid>
      <w:tr w:rsidR="006C0E77" w:rsidRPr="00CE3573" w:rsidTr="00851D73">
        <w:trPr>
          <w:trHeight w:val="397"/>
        </w:trPr>
        <w:tc>
          <w:tcPr>
            <w:tcW w:w="44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687" w:type="dxa"/>
            <w:vAlign w:val="center"/>
          </w:tcPr>
          <w:p w:rsidR="006C0E77" w:rsidRPr="00CE3573" w:rsidRDefault="006C0E77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交付決定額</w:t>
            </w:r>
          </w:p>
        </w:tc>
        <w:tc>
          <w:tcPr>
            <w:tcW w:w="6673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　　　　　　　　　　円</w:t>
            </w:r>
          </w:p>
        </w:tc>
      </w:tr>
      <w:tr w:rsidR="006C0E77" w:rsidRPr="00CE3573" w:rsidTr="00851D73">
        <w:trPr>
          <w:trHeight w:val="397"/>
        </w:trPr>
        <w:tc>
          <w:tcPr>
            <w:tcW w:w="44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687" w:type="dxa"/>
            <w:vAlign w:val="center"/>
          </w:tcPr>
          <w:p w:rsidR="006C0E77" w:rsidRPr="00CE3573" w:rsidRDefault="006C0E77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事業実施場所</w:t>
            </w:r>
          </w:p>
        </w:tc>
        <w:tc>
          <w:tcPr>
            <w:tcW w:w="6673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洲本市</w:t>
            </w:r>
          </w:p>
        </w:tc>
      </w:tr>
      <w:tr w:rsidR="006C0E77" w:rsidRPr="00CE3573" w:rsidTr="00851D73">
        <w:trPr>
          <w:trHeight w:val="397"/>
        </w:trPr>
        <w:tc>
          <w:tcPr>
            <w:tcW w:w="44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687" w:type="dxa"/>
            <w:vAlign w:val="center"/>
          </w:tcPr>
          <w:p w:rsidR="006C0E77" w:rsidRPr="00CE3573" w:rsidRDefault="006C0E77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事業着手日</w:t>
            </w:r>
          </w:p>
        </w:tc>
        <w:tc>
          <w:tcPr>
            <w:tcW w:w="6673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年　　月　　日（　　　　　年　　月　　日）</w:t>
            </w:r>
          </w:p>
        </w:tc>
      </w:tr>
      <w:tr w:rsidR="006C0E77" w:rsidRPr="00CE3573" w:rsidTr="00851D73">
        <w:trPr>
          <w:trHeight w:val="397"/>
        </w:trPr>
        <w:tc>
          <w:tcPr>
            <w:tcW w:w="44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687" w:type="dxa"/>
            <w:vAlign w:val="center"/>
          </w:tcPr>
          <w:p w:rsidR="006C0E77" w:rsidRPr="00CE3573" w:rsidRDefault="006C0E77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事業完了日</w:t>
            </w:r>
          </w:p>
        </w:tc>
        <w:tc>
          <w:tcPr>
            <w:tcW w:w="6673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　　　　年　　月　　日（　　　　　年　　月　　日）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 w:val="restart"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687" w:type="dxa"/>
            <w:vMerge w:val="restart"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施工業者</w:t>
            </w: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229"/>
                <w:kern w:val="0"/>
                <w:szCs w:val="21"/>
                <w:fitText w:val="1547" w:id="-965450235"/>
              </w:rPr>
              <w:t>所在</w:t>
            </w:r>
            <w:r w:rsidRPr="006A3469">
              <w:rPr>
                <w:rFonts w:hAnsi="ＭＳ 明朝" w:hint="eastAsia"/>
                <w:spacing w:val="1"/>
                <w:kern w:val="0"/>
                <w:szCs w:val="21"/>
                <w:fitText w:val="1547" w:id="-965450235"/>
              </w:rPr>
              <w:t>地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28"/>
                <w:kern w:val="0"/>
                <w:szCs w:val="21"/>
                <w:fitText w:val="1547" w:id="-965450234"/>
              </w:rPr>
              <w:t>商号又は名</w:t>
            </w:r>
            <w:r w:rsidRPr="006A3469">
              <w:rPr>
                <w:rFonts w:hAnsi="ＭＳ 明朝" w:hint="eastAsia"/>
                <w:spacing w:val="4"/>
                <w:kern w:val="0"/>
                <w:szCs w:val="21"/>
                <w:fitText w:val="1547" w:id="-965450234"/>
              </w:rPr>
              <w:t>称</w:t>
            </w:r>
            <w:r w:rsidRPr="00CE3573"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118"/>
                <w:kern w:val="0"/>
                <w:szCs w:val="21"/>
                <w:fitText w:val="1547" w:id="-965450233"/>
              </w:rPr>
              <w:t>電話番</w:t>
            </w:r>
            <w:r w:rsidRPr="006A3469">
              <w:rPr>
                <w:rFonts w:hAnsi="ＭＳ 明朝" w:hint="eastAsia"/>
                <w:kern w:val="0"/>
                <w:szCs w:val="21"/>
                <w:fitText w:val="1547" w:id="-965450233"/>
              </w:rPr>
              <w:t>号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Tr="006A3469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673" w:type="dxa"/>
            <w:vAlign w:val="center"/>
          </w:tcPr>
          <w:p w:rsidR="006A3469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（建設業許可番号）</w:t>
            </w:r>
          </w:p>
          <w:p w:rsidR="006A3469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※屋根工事業の許可が必要です。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 w:val="restart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687" w:type="dxa"/>
            <w:vMerge w:val="restart"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瓦製造業者</w:t>
            </w: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174"/>
                <w:kern w:val="0"/>
                <w:szCs w:val="21"/>
                <w:fitText w:val="1326" w:id="-965450232"/>
              </w:rPr>
              <w:t>所在</w:t>
            </w:r>
            <w:r w:rsidRPr="006A3469">
              <w:rPr>
                <w:rFonts w:hAnsi="ＭＳ 明朝" w:hint="eastAsia"/>
                <w:kern w:val="0"/>
                <w:szCs w:val="21"/>
                <w:fitText w:val="1326" w:id="-965450232"/>
              </w:rPr>
              <w:t>地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（商号又は名称）</w:t>
            </w:r>
          </w:p>
        </w:tc>
      </w:tr>
      <w:tr w:rsidR="006A3469" w:rsidRPr="00CE3573" w:rsidTr="006A3469">
        <w:trPr>
          <w:trHeight w:val="397"/>
        </w:trPr>
        <w:tc>
          <w:tcPr>
            <w:tcW w:w="440" w:type="dxa"/>
            <w:vMerge/>
            <w:vAlign w:val="center"/>
          </w:tcPr>
          <w:p w:rsidR="006A3469" w:rsidRPr="00CE3573" w:rsidRDefault="006A3469" w:rsidP="009542E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6A3469" w:rsidRPr="00CE3573" w:rsidRDefault="006A3469" w:rsidP="009542E8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673" w:type="dxa"/>
            <w:vAlign w:val="center"/>
          </w:tcPr>
          <w:p w:rsidR="006A3469" w:rsidRPr="00CE3573" w:rsidRDefault="006A3469" w:rsidP="009542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6A3469">
              <w:rPr>
                <w:rFonts w:hAnsi="ＭＳ 明朝" w:hint="eastAsia"/>
                <w:spacing w:val="81"/>
                <w:kern w:val="0"/>
                <w:szCs w:val="21"/>
                <w:fitText w:val="1326" w:id="-965450231"/>
              </w:rPr>
              <w:t>電話番</w:t>
            </w:r>
            <w:r w:rsidRPr="006A3469">
              <w:rPr>
                <w:rFonts w:hAnsi="ＭＳ 明朝" w:hint="eastAsia"/>
                <w:kern w:val="0"/>
                <w:szCs w:val="21"/>
                <w:fitText w:val="1326" w:id="-965450231"/>
              </w:rPr>
              <w:t>号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6C0E77" w:rsidRPr="00CE3573" w:rsidTr="00851D73">
        <w:trPr>
          <w:trHeight w:val="744"/>
        </w:trPr>
        <w:tc>
          <w:tcPr>
            <w:tcW w:w="440" w:type="dxa"/>
            <w:vAlign w:val="center"/>
          </w:tcPr>
          <w:p w:rsidR="006C0E77" w:rsidRPr="00CE3573" w:rsidRDefault="006C0E77" w:rsidP="00851D73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687" w:type="dxa"/>
            <w:vAlign w:val="center"/>
          </w:tcPr>
          <w:p w:rsidR="006C0E77" w:rsidRPr="00CE3573" w:rsidRDefault="006C0E77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事業実績</w:t>
            </w:r>
          </w:p>
        </w:tc>
        <w:tc>
          <w:tcPr>
            <w:tcW w:w="6673" w:type="dxa"/>
            <w:vAlign w:val="center"/>
          </w:tcPr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屋根全体の面積　　　　　　　　　　　　㎡</w:t>
            </w:r>
          </w:p>
          <w:p w:rsidR="006C0E77" w:rsidRPr="00CE3573" w:rsidRDefault="006C0E77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うち淡路</w:t>
            </w:r>
            <w:r w:rsidR="00620F6F" w:rsidRPr="00CE3573">
              <w:rPr>
                <w:rFonts w:hAnsi="ＭＳ 明朝" w:hint="eastAsia"/>
                <w:szCs w:val="21"/>
              </w:rPr>
              <w:t>島産の屋根</w:t>
            </w:r>
            <w:r w:rsidRPr="00CE3573">
              <w:rPr>
                <w:rFonts w:hAnsi="ＭＳ 明朝" w:hint="eastAsia"/>
                <w:szCs w:val="21"/>
              </w:rPr>
              <w:t>瓦を使用した面積　　　　　　　㎡</w:t>
            </w:r>
          </w:p>
          <w:p w:rsidR="00CA5796" w:rsidRPr="00CE3573" w:rsidRDefault="00CA5796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補助対象住宅の屋根のふき替え軽量化工事に要した費用の額　　　　　　　　円</w:t>
            </w:r>
          </w:p>
        </w:tc>
      </w:tr>
      <w:tr w:rsidR="006A3469" w:rsidRPr="00CE3573" w:rsidTr="00851D73">
        <w:trPr>
          <w:trHeight w:val="744"/>
        </w:trPr>
        <w:tc>
          <w:tcPr>
            <w:tcW w:w="440" w:type="dxa"/>
            <w:vAlign w:val="center"/>
          </w:tcPr>
          <w:p w:rsidR="006A3469" w:rsidRPr="00CE3573" w:rsidRDefault="006A3469" w:rsidP="006A3469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687" w:type="dxa"/>
            <w:vAlign w:val="center"/>
          </w:tcPr>
          <w:p w:rsidR="006A3469" w:rsidRPr="00CE3573" w:rsidRDefault="006A3469" w:rsidP="006A3469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673" w:type="dxa"/>
            <w:vAlign w:val="center"/>
          </w:tcPr>
          <w:p w:rsidR="006A3469" w:rsidRPr="00CE3573" w:rsidRDefault="006A3469" w:rsidP="006A3469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洲本市住宅瓦屋根ふき替え軽量化工事支援事業実施要綱</w:t>
            </w:r>
            <w:r>
              <w:rPr>
                <w:rFonts w:hAnsi="ＭＳ 明朝" w:hint="eastAsia"/>
                <w:szCs w:val="21"/>
              </w:rPr>
              <w:t>第７条各号に掲げる書類</w:t>
            </w:r>
          </w:p>
        </w:tc>
      </w:tr>
    </w:tbl>
    <w:p w:rsidR="006C0E77" w:rsidRPr="00CE3573" w:rsidRDefault="006C0E77" w:rsidP="00612CC0">
      <w:pPr>
        <w:rPr>
          <w:rFonts w:hAnsi="ＭＳ 明朝"/>
          <w:szCs w:val="21"/>
        </w:rPr>
      </w:pPr>
      <w:bookmarkStart w:id="0" w:name="_GoBack"/>
      <w:bookmarkEnd w:id="0"/>
    </w:p>
    <w:sectPr w:rsidR="006C0E77" w:rsidRPr="00CE3573" w:rsidSect="0026229B">
      <w:pgSz w:w="11907" w:h="16839" w:code="9"/>
      <w:pgMar w:top="2223" w:right="1542" w:bottom="2228" w:left="1542" w:header="851" w:footer="601" w:gutter="0"/>
      <w:cols w:space="425"/>
      <w:docGrid w:type="linesAndChars" w:linePitch="399" w:charSpace="2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61" w:rsidRDefault="007C1761">
      <w:r>
        <w:separator/>
      </w:r>
    </w:p>
  </w:endnote>
  <w:endnote w:type="continuationSeparator" w:id="0">
    <w:p w:rsidR="007C1761" w:rsidRDefault="007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61" w:rsidRDefault="007C1761">
      <w:r>
        <w:separator/>
      </w:r>
    </w:p>
  </w:footnote>
  <w:footnote w:type="continuationSeparator" w:id="0">
    <w:p w:rsidR="007C1761" w:rsidRDefault="007C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D65"/>
    <w:multiLevelType w:val="hybridMultilevel"/>
    <w:tmpl w:val="B4B62E0A"/>
    <w:lvl w:ilvl="0" w:tplc="5B4E315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735D4"/>
    <w:multiLevelType w:val="hybridMultilevel"/>
    <w:tmpl w:val="6A800A28"/>
    <w:lvl w:ilvl="0" w:tplc="FC563714">
      <w:start w:val="1"/>
      <w:numFmt w:val="decimalFullWidth"/>
      <w:lvlText w:val="(%1)"/>
      <w:lvlJc w:val="left"/>
      <w:pPr>
        <w:ind w:left="7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7DBB3840"/>
    <w:multiLevelType w:val="hybridMultilevel"/>
    <w:tmpl w:val="356CC27C"/>
    <w:lvl w:ilvl="0" w:tplc="F970C9E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9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07C48"/>
    <w:rsid w:val="00023D76"/>
    <w:rsid w:val="00025F50"/>
    <w:rsid w:val="00026F4F"/>
    <w:rsid w:val="00031F23"/>
    <w:rsid w:val="00035D82"/>
    <w:rsid w:val="00040BCD"/>
    <w:rsid w:val="00044ABA"/>
    <w:rsid w:val="00044F29"/>
    <w:rsid w:val="00064910"/>
    <w:rsid w:val="0006526A"/>
    <w:rsid w:val="0007256F"/>
    <w:rsid w:val="000A1A4F"/>
    <w:rsid w:val="000A2A5F"/>
    <w:rsid w:val="000A7CA2"/>
    <w:rsid w:val="000B1DAC"/>
    <w:rsid w:val="000B4501"/>
    <w:rsid w:val="000C67C1"/>
    <w:rsid w:val="000D776F"/>
    <w:rsid w:val="000E729E"/>
    <w:rsid w:val="000F1FF2"/>
    <w:rsid w:val="00105BAB"/>
    <w:rsid w:val="00106E74"/>
    <w:rsid w:val="001076B1"/>
    <w:rsid w:val="00123AB1"/>
    <w:rsid w:val="001320A4"/>
    <w:rsid w:val="001336BB"/>
    <w:rsid w:val="00134818"/>
    <w:rsid w:val="00137585"/>
    <w:rsid w:val="0015269D"/>
    <w:rsid w:val="00157A84"/>
    <w:rsid w:val="00163F14"/>
    <w:rsid w:val="00172AA2"/>
    <w:rsid w:val="00173689"/>
    <w:rsid w:val="00181527"/>
    <w:rsid w:val="00192953"/>
    <w:rsid w:val="001A35D1"/>
    <w:rsid w:val="001A4594"/>
    <w:rsid w:val="001A4C10"/>
    <w:rsid w:val="001B3B2B"/>
    <w:rsid w:val="001C167C"/>
    <w:rsid w:val="001C4756"/>
    <w:rsid w:val="001D14D0"/>
    <w:rsid w:val="001F58A2"/>
    <w:rsid w:val="001F7601"/>
    <w:rsid w:val="001F7EE9"/>
    <w:rsid w:val="00207513"/>
    <w:rsid w:val="00210C2A"/>
    <w:rsid w:val="00222612"/>
    <w:rsid w:val="0022790F"/>
    <w:rsid w:val="00235C7B"/>
    <w:rsid w:val="0025610F"/>
    <w:rsid w:val="00260B3F"/>
    <w:rsid w:val="0026229B"/>
    <w:rsid w:val="00265658"/>
    <w:rsid w:val="002708AF"/>
    <w:rsid w:val="002735B2"/>
    <w:rsid w:val="00282812"/>
    <w:rsid w:val="0029194C"/>
    <w:rsid w:val="00292BF6"/>
    <w:rsid w:val="002938ED"/>
    <w:rsid w:val="002A0693"/>
    <w:rsid w:val="002A26CC"/>
    <w:rsid w:val="002B6103"/>
    <w:rsid w:val="002B6F67"/>
    <w:rsid w:val="002C0DF3"/>
    <w:rsid w:val="002D64F9"/>
    <w:rsid w:val="002D7358"/>
    <w:rsid w:val="002E2DEE"/>
    <w:rsid w:val="002F3F19"/>
    <w:rsid w:val="00302128"/>
    <w:rsid w:val="003150C8"/>
    <w:rsid w:val="003220B3"/>
    <w:rsid w:val="00325766"/>
    <w:rsid w:val="00330872"/>
    <w:rsid w:val="00343CF2"/>
    <w:rsid w:val="00346A48"/>
    <w:rsid w:val="0036048C"/>
    <w:rsid w:val="00374766"/>
    <w:rsid w:val="00376FC4"/>
    <w:rsid w:val="003779A5"/>
    <w:rsid w:val="0039378D"/>
    <w:rsid w:val="003A5D57"/>
    <w:rsid w:val="003C1023"/>
    <w:rsid w:val="003D3A19"/>
    <w:rsid w:val="003E516B"/>
    <w:rsid w:val="003F200E"/>
    <w:rsid w:val="003F3101"/>
    <w:rsid w:val="004022EF"/>
    <w:rsid w:val="00405D92"/>
    <w:rsid w:val="00411AEC"/>
    <w:rsid w:val="00413971"/>
    <w:rsid w:val="00427669"/>
    <w:rsid w:val="00432465"/>
    <w:rsid w:val="0043253C"/>
    <w:rsid w:val="0043350C"/>
    <w:rsid w:val="00435180"/>
    <w:rsid w:val="00442B2D"/>
    <w:rsid w:val="00456EFA"/>
    <w:rsid w:val="004577BB"/>
    <w:rsid w:val="0046154C"/>
    <w:rsid w:val="0046182E"/>
    <w:rsid w:val="004623EB"/>
    <w:rsid w:val="00470A0C"/>
    <w:rsid w:val="004723DA"/>
    <w:rsid w:val="00477C3F"/>
    <w:rsid w:val="00482972"/>
    <w:rsid w:val="00483BD4"/>
    <w:rsid w:val="00485534"/>
    <w:rsid w:val="00495FE8"/>
    <w:rsid w:val="004B1E65"/>
    <w:rsid w:val="004B316F"/>
    <w:rsid w:val="004B362E"/>
    <w:rsid w:val="004C770D"/>
    <w:rsid w:val="004D161C"/>
    <w:rsid w:val="004D5F05"/>
    <w:rsid w:val="004F2612"/>
    <w:rsid w:val="004F694B"/>
    <w:rsid w:val="004F6B95"/>
    <w:rsid w:val="00517783"/>
    <w:rsid w:val="0052633D"/>
    <w:rsid w:val="00536E8B"/>
    <w:rsid w:val="005373DE"/>
    <w:rsid w:val="005373EE"/>
    <w:rsid w:val="005404C0"/>
    <w:rsid w:val="0054118A"/>
    <w:rsid w:val="00545B26"/>
    <w:rsid w:val="005572F5"/>
    <w:rsid w:val="00561E23"/>
    <w:rsid w:val="005646D9"/>
    <w:rsid w:val="00583EAC"/>
    <w:rsid w:val="0059058F"/>
    <w:rsid w:val="00593962"/>
    <w:rsid w:val="005A0322"/>
    <w:rsid w:val="005B70EE"/>
    <w:rsid w:val="005D7265"/>
    <w:rsid w:val="005F6FAE"/>
    <w:rsid w:val="00602C05"/>
    <w:rsid w:val="00604211"/>
    <w:rsid w:val="00605AA5"/>
    <w:rsid w:val="00607F40"/>
    <w:rsid w:val="00612CC0"/>
    <w:rsid w:val="006205E5"/>
    <w:rsid w:val="00620F6F"/>
    <w:rsid w:val="00644BEF"/>
    <w:rsid w:val="00646FCA"/>
    <w:rsid w:val="0065274B"/>
    <w:rsid w:val="006553E0"/>
    <w:rsid w:val="00660FC3"/>
    <w:rsid w:val="006614FF"/>
    <w:rsid w:val="006617A5"/>
    <w:rsid w:val="00665D4F"/>
    <w:rsid w:val="006679DB"/>
    <w:rsid w:val="0069791B"/>
    <w:rsid w:val="006A3469"/>
    <w:rsid w:val="006A6073"/>
    <w:rsid w:val="006B1A36"/>
    <w:rsid w:val="006B3388"/>
    <w:rsid w:val="006C0E77"/>
    <w:rsid w:val="006C59A2"/>
    <w:rsid w:val="006C68C5"/>
    <w:rsid w:val="006C6E94"/>
    <w:rsid w:val="006E6B8A"/>
    <w:rsid w:val="006F3CB7"/>
    <w:rsid w:val="006F6CB1"/>
    <w:rsid w:val="00703DBA"/>
    <w:rsid w:val="00714198"/>
    <w:rsid w:val="007161B1"/>
    <w:rsid w:val="00720A84"/>
    <w:rsid w:val="00730497"/>
    <w:rsid w:val="00744E4E"/>
    <w:rsid w:val="00756B04"/>
    <w:rsid w:val="007604EC"/>
    <w:rsid w:val="007671BA"/>
    <w:rsid w:val="007717C5"/>
    <w:rsid w:val="0078498C"/>
    <w:rsid w:val="00784D84"/>
    <w:rsid w:val="0078707B"/>
    <w:rsid w:val="0079084A"/>
    <w:rsid w:val="007A699B"/>
    <w:rsid w:val="007C1761"/>
    <w:rsid w:val="007C334B"/>
    <w:rsid w:val="007E2F6E"/>
    <w:rsid w:val="007E5067"/>
    <w:rsid w:val="007F79D2"/>
    <w:rsid w:val="008010D3"/>
    <w:rsid w:val="00804452"/>
    <w:rsid w:val="00806450"/>
    <w:rsid w:val="00820DBA"/>
    <w:rsid w:val="00822AC8"/>
    <w:rsid w:val="0082390C"/>
    <w:rsid w:val="00831F2B"/>
    <w:rsid w:val="008426C3"/>
    <w:rsid w:val="00851D73"/>
    <w:rsid w:val="008604C4"/>
    <w:rsid w:val="00861D46"/>
    <w:rsid w:val="008831AC"/>
    <w:rsid w:val="00883E0E"/>
    <w:rsid w:val="00887F91"/>
    <w:rsid w:val="00890ADC"/>
    <w:rsid w:val="00891F41"/>
    <w:rsid w:val="008945A6"/>
    <w:rsid w:val="008A0738"/>
    <w:rsid w:val="008B1DB0"/>
    <w:rsid w:val="008B7408"/>
    <w:rsid w:val="008B7CC7"/>
    <w:rsid w:val="008C3FFE"/>
    <w:rsid w:val="008C579E"/>
    <w:rsid w:val="008C6663"/>
    <w:rsid w:val="008F5398"/>
    <w:rsid w:val="008F61B7"/>
    <w:rsid w:val="009019CA"/>
    <w:rsid w:val="009077B5"/>
    <w:rsid w:val="009103A4"/>
    <w:rsid w:val="00910D0A"/>
    <w:rsid w:val="00921A1C"/>
    <w:rsid w:val="00923F18"/>
    <w:rsid w:val="00935CDB"/>
    <w:rsid w:val="00951FC3"/>
    <w:rsid w:val="009542E8"/>
    <w:rsid w:val="0096190A"/>
    <w:rsid w:val="00966136"/>
    <w:rsid w:val="00970A11"/>
    <w:rsid w:val="0098068B"/>
    <w:rsid w:val="00980E41"/>
    <w:rsid w:val="009B107B"/>
    <w:rsid w:val="009B15D3"/>
    <w:rsid w:val="009B58BC"/>
    <w:rsid w:val="009B5CBA"/>
    <w:rsid w:val="009B70C0"/>
    <w:rsid w:val="009D120F"/>
    <w:rsid w:val="009E283B"/>
    <w:rsid w:val="009E5A09"/>
    <w:rsid w:val="00A05464"/>
    <w:rsid w:val="00A06C2D"/>
    <w:rsid w:val="00A17BB7"/>
    <w:rsid w:val="00A21C3D"/>
    <w:rsid w:val="00A240C8"/>
    <w:rsid w:val="00A261FF"/>
    <w:rsid w:val="00A30D6E"/>
    <w:rsid w:val="00A311B1"/>
    <w:rsid w:val="00A52194"/>
    <w:rsid w:val="00A614C5"/>
    <w:rsid w:val="00A667D4"/>
    <w:rsid w:val="00A7048C"/>
    <w:rsid w:val="00A75A20"/>
    <w:rsid w:val="00A82060"/>
    <w:rsid w:val="00A91C8B"/>
    <w:rsid w:val="00AA2D7D"/>
    <w:rsid w:val="00AA53C2"/>
    <w:rsid w:val="00AA5478"/>
    <w:rsid w:val="00AA59BA"/>
    <w:rsid w:val="00AA5EB0"/>
    <w:rsid w:val="00AB35FB"/>
    <w:rsid w:val="00AB454F"/>
    <w:rsid w:val="00AD38B2"/>
    <w:rsid w:val="00AD4545"/>
    <w:rsid w:val="00AE1E32"/>
    <w:rsid w:val="00AE27F7"/>
    <w:rsid w:val="00AE5FD4"/>
    <w:rsid w:val="00AF0E1D"/>
    <w:rsid w:val="00AF18C6"/>
    <w:rsid w:val="00AF4729"/>
    <w:rsid w:val="00AF7888"/>
    <w:rsid w:val="00B221CF"/>
    <w:rsid w:val="00B51374"/>
    <w:rsid w:val="00B54B1E"/>
    <w:rsid w:val="00B55222"/>
    <w:rsid w:val="00B95A63"/>
    <w:rsid w:val="00B9658D"/>
    <w:rsid w:val="00BA1B9B"/>
    <w:rsid w:val="00BA46F3"/>
    <w:rsid w:val="00BB0345"/>
    <w:rsid w:val="00BB77A4"/>
    <w:rsid w:val="00BD027E"/>
    <w:rsid w:val="00BD5CAF"/>
    <w:rsid w:val="00BE49C1"/>
    <w:rsid w:val="00BF1D7F"/>
    <w:rsid w:val="00BF24AC"/>
    <w:rsid w:val="00BF3726"/>
    <w:rsid w:val="00BF5E3B"/>
    <w:rsid w:val="00C05D1E"/>
    <w:rsid w:val="00C05F2B"/>
    <w:rsid w:val="00C220B4"/>
    <w:rsid w:val="00C24403"/>
    <w:rsid w:val="00C62FBB"/>
    <w:rsid w:val="00C638C6"/>
    <w:rsid w:val="00C672C9"/>
    <w:rsid w:val="00C76EDE"/>
    <w:rsid w:val="00C8037A"/>
    <w:rsid w:val="00C8151D"/>
    <w:rsid w:val="00C84EC5"/>
    <w:rsid w:val="00C93DCD"/>
    <w:rsid w:val="00C948C0"/>
    <w:rsid w:val="00CA250E"/>
    <w:rsid w:val="00CA3595"/>
    <w:rsid w:val="00CA3C9F"/>
    <w:rsid w:val="00CA5796"/>
    <w:rsid w:val="00CB6402"/>
    <w:rsid w:val="00CD0A9F"/>
    <w:rsid w:val="00CD1603"/>
    <w:rsid w:val="00CD7B3F"/>
    <w:rsid w:val="00CE0DE1"/>
    <w:rsid w:val="00CE3573"/>
    <w:rsid w:val="00CF2528"/>
    <w:rsid w:val="00CF5281"/>
    <w:rsid w:val="00D003BD"/>
    <w:rsid w:val="00D233ED"/>
    <w:rsid w:val="00D2395A"/>
    <w:rsid w:val="00D339F3"/>
    <w:rsid w:val="00D41DF6"/>
    <w:rsid w:val="00D57C52"/>
    <w:rsid w:val="00D6191F"/>
    <w:rsid w:val="00D67369"/>
    <w:rsid w:val="00D756D9"/>
    <w:rsid w:val="00D821DD"/>
    <w:rsid w:val="00D839AD"/>
    <w:rsid w:val="00D84305"/>
    <w:rsid w:val="00D847B0"/>
    <w:rsid w:val="00D8771C"/>
    <w:rsid w:val="00D95F22"/>
    <w:rsid w:val="00DA0B2A"/>
    <w:rsid w:val="00DA37B3"/>
    <w:rsid w:val="00DB0162"/>
    <w:rsid w:val="00DB41A9"/>
    <w:rsid w:val="00DD1922"/>
    <w:rsid w:val="00DD2C2F"/>
    <w:rsid w:val="00DE1D42"/>
    <w:rsid w:val="00DE6DE5"/>
    <w:rsid w:val="00DF22E8"/>
    <w:rsid w:val="00DF686C"/>
    <w:rsid w:val="00E1566E"/>
    <w:rsid w:val="00E35AB6"/>
    <w:rsid w:val="00E365F4"/>
    <w:rsid w:val="00E430EE"/>
    <w:rsid w:val="00E44A27"/>
    <w:rsid w:val="00E50FD4"/>
    <w:rsid w:val="00E65E05"/>
    <w:rsid w:val="00E7788E"/>
    <w:rsid w:val="00E90F33"/>
    <w:rsid w:val="00EB4BF3"/>
    <w:rsid w:val="00EB7F22"/>
    <w:rsid w:val="00EC3E8A"/>
    <w:rsid w:val="00ED55B8"/>
    <w:rsid w:val="00EE34F3"/>
    <w:rsid w:val="00EE480B"/>
    <w:rsid w:val="00EE5110"/>
    <w:rsid w:val="00EF111A"/>
    <w:rsid w:val="00EF129D"/>
    <w:rsid w:val="00EF13C4"/>
    <w:rsid w:val="00F011E6"/>
    <w:rsid w:val="00F12D64"/>
    <w:rsid w:val="00F24A5B"/>
    <w:rsid w:val="00F31363"/>
    <w:rsid w:val="00F34200"/>
    <w:rsid w:val="00F408AC"/>
    <w:rsid w:val="00F55D94"/>
    <w:rsid w:val="00F62494"/>
    <w:rsid w:val="00F72CD5"/>
    <w:rsid w:val="00F802AF"/>
    <w:rsid w:val="00F8060E"/>
    <w:rsid w:val="00F83AD8"/>
    <w:rsid w:val="00F8507D"/>
    <w:rsid w:val="00F95E55"/>
    <w:rsid w:val="00FA393F"/>
    <w:rsid w:val="00FB0231"/>
    <w:rsid w:val="00FB48D4"/>
    <w:rsid w:val="00FC06F1"/>
    <w:rsid w:val="00FC13DB"/>
    <w:rsid w:val="00FC3B67"/>
    <w:rsid w:val="00FC6384"/>
    <w:rsid w:val="00FD23DB"/>
    <w:rsid w:val="00FE1FCF"/>
    <w:rsid w:val="00FE61FA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B178A6"/>
  <w14:defaultImageDpi w14:val="0"/>
  <w15:docId w15:val="{551F275A-351E-4466-8EFD-C8C2ED1E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D64F9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2D64F9"/>
    <w:rPr>
      <w:rFonts w:ascii="ＭＳ 明朝"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2D64F9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2D64F9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2</cp:revision>
  <cp:lastPrinted>2024-05-27T05:57:00Z</cp:lastPrinted>
  <dcterms:created xsi:type="dcterms:W3CDTF">2024-06-14T08:40:00Z</dcterms:created>
  <dcterms:modified xsi:type="dcterms:W3CDTF">2024-06-14T08:40:00Z</dcterms:modified>
</cp:coreProperties>
</file>