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E77" w:rsidRPr="00CE3573" w:rsidRDefault="006C0E77" w:rsidP="006C0E77">
      <w:pPr>
        <w:ind w:left="221" w:hangingChars="100" w:hanging="221"/>
        <w:rPr>
          <w:rFonts w:hAnsi="ＭＳ 明朝"/>
          <w:szCs w:val="21"/>
        </w:rPr>
      </w:pPr>
      <w:bookmarkStart w:id="0" w:name="_GoBack"/>
      <w:bookmarkEnd w:id="0"/>
      <w:r w:rsidRPr="00CE3573">
        <w:rPr>
          <w:rFonts w:hAnsi="ＭＳ 明朝" w:hint="eastAsia"/>
          <w:szCs w:val="21"/>
        </w:rPr>
        <w:t>様式第</w:t>
      </w:r>
      <w:r w:rsidR="00D2395A">
        <w:rPr>
          <w:rFonts w:hAnsi="ＭＳ 明朝" w:hint="eastAsia"/>
          <w:szCs w:val="21"/>
        </w:rPr>
        <w:t>４</w:t>
      </w:r>
      <w:r w:rsidRPr="00CE3573">
        <w:rPr>
          <w:rFonts w:hAnsi="ＭＳ 明朝" w:hint="eastAsia"/>
          <w:szCs w:val="21"/>
        </w:rPr>
        <w:t>号（第</w:t>
      </w:r>
      <w:r w:rsidR="00D2395A">
        <w:rPr>
          <w:rFonts w:hAnsi="ＭＳ 明朝" w:hint="eastAsia"/>
          <w:szCs w:val="21"/>
        </w:rPr>
        <w:t>７</w:t>
      </w:r>
      <w:r w:rsidRPr="00CE3573">
        <w:rPr>
          <w:rFonts w:hAnsi="ＭＳ 明朝" w:hint="eastAsia"/>
          <w:szCs w:val="21"/>
        </w:rPr>
        <w:t>条関係）</w:t>
      </w:r>
    </w:p>
    <w:p w:rsidR="006C0E77" w:rsidRPr="00CE3573" w:rsidRDefault="006C0E77" w:rsidP="006C0E77">
      <w:pPr>
        <w:ind w:left="221" w:hangingChars="100" w:hanging="221"/>
        <w:jc w:val="center"/>
        <w:rPr>
          <w:rFonts w:hAnsi="ＭＳ 明朝"/>
          <w:szCs w:val="21"/>
        </w:rPr>
      </w:pPr>
      <w:r w:rsidRPr="00CE3573">
        <w:rPr>
          <w:rFonts w:hAnsi="ＭＳ 明朝" w:hint="eastAsia"/>
          <w:szCs w:val="21"/>
        </w:rPr>
        <w:t>淡路</w:t>
      </w:r>
      <w:r w:rsidR="00620F6F" w:rsidRPr="00CE3573">
        <w:rPr>
          <w:rFonts w:hAnsi="ＭＳ 明朝" w:hint="eastAsia"/>
          <w:szCs w:val="21"/>
        </w:rPr>
        <w:t>島</w:t>
      </w:r>
      <w:r w:rsidR="00A21C3D" w:rsidRPr="00CE3573">
        <w:rPr>
          <w:rFonts w:hAnsi="ＭＳ 明朝" w:hint="eastAsia"/>
          <w:szCs w:val="21"/>
        </w:rPr>
        <w:t>産屋根</w:t>
      </w:r>
      <w:r w:rsidRPr="00CE3573">
        <w:rPr>
          <w:rFonts w:hAnsi="ＭＳ 明朝" w:hint="eastAsia"/>
          <w:szCs w:val="21"/>
        </w:rPr>
        <w:t>瓦使用証明書</w:t>
      </w:r>
    </w:p>
    <w:p w:rsidR="006C0E77" w:rsidRPr="00CE3573" w:rsidRDefault="006C0E77" w:rsidP="00CE3573">
      <w:pPr>
        <w:ind w:left="221" w:rightChars="100" w:right="221" w:hangingChars="100" w:hanging="221"/>
        <w:jc w:val="right"/>
        <w:rPr>
          <w:rFonts w:hAnsi="ＭＳ 明朝"/>
          <w:szCs w:val="21"/>
        </w:rPr>
      </w:pPr>
      <w:r w:rsidRPr="00CE3573">
        <w:rPr>
          <w:rFonts w:hAnsi="ＭＳ 明朝" w:hint="eastAsia"/>
          <w:szCs w:val="21"/>
        </w:rPr>
        <w:t>年　　月　　日</w:t>
      </w:r>
    </w:p>
    <w:p w:rsidR="006C0E77" w:rsidRPr="00CE3573" w:rsidRDefault="006C0E77" w:rsidP="009019CA">
      <w:pPr>
        <w:ind w:leftChars="100" w:left="442" w:hangingChars="100" w:hanging="221"/>
        <w:rPr>
          <w:rFonts w:hAnsi="ＭＳ 明朝"/>
          <w:szCs w:val="21"/>
        </w:rPr>
      </w:pPr>
      <w:r w:rsidRPr="00CE3573">
        <w:rPr>
          <w:rFonts w:hAnsi="ＭＳ 明朝" w:hint="eastAsia"/>
          <w:szCs w:val="21"/>
        </w:rPr>
        <w:t xml:space="preserve">洲本市長　　　　　　　</w:t>
      </w:r>
      <w:r w:rsidR="00CE0DE1" w:rsidRPr="00CE3573">
        <w:rPr>
          <w:rFonts w:hAnsi="ＭＳ 明朝" w:hint="eastAsia"/>
          <w:szCs w:val="21"/>
        </w:rPr>
        <w:t xml:space="preserve">　　</w:t>
      </w:r>
      <w:r w:rsidRPr="00CE3573">
        <w:rPr>
          <w:rFonts w:hAnsi="ＭＳ 明朝" w:hint="eastAsia"/>
          <w:szCs w:val="21"/>
        </w:rPr>
        <w:t>様</w:t>
      </w:r>
    </w:p>
    <w:p w:rsidR="006C0E77" w:rsidRPr="00CE3573" w:rsidRDefault="006C0E77" w:rsidP="006C0E77">
      <w:pPr>
        <w:ind w:left="221" w:hangingChars="100" w:hanging="221"/>
        <w:rPr>
          <w:rFonts w:hAnsi="ＭＳ 明朝"/>
          <w:szCs w:val="21"/>
        </w:rPr>
      </w:pPr>
    </w:p>
    <w:p w:rsidR="006C0E77" w:rsidRPr="00CE3573" w:rsidRDefault="00CE3573" w:rsidP="006C6E94">
      <w:pPr>
        <w:ind w:leftChars="1100" w:left="2426"/>
        <w:rPr>
          <w:rFonts w:hAnsi="ＭＳ 明朝"/>
          <w:szCs w:val="21"/>
        </w:rPr>
      </w:pPr>
      <w:r w:rsidRPr="00CE3573">
        <w:rPr>
          <w:rFonts w:hAnsi="ＭＳ 明朝" w:hint="eastAsia"/>
          <w:szCs w:val="21"/>
        </w:rPr>
        <w:t xml:space="preserve">施工業者　</w:t>
      </w:r>
      <w:r w:rsidRPr="006C6E94">
        <w:rPr>
          <w:rFonts w:hAnsi="ＭＳ 明朝" w:hint="eastAsia"/>
          <w:spacing w:val="453"/>
          <w:kern w:val="0"/>
          <w:szCs w:val="21"/>
          <w:fitText w:val="1326" w:id="-965445120"/>
        </w:rPr>
        <w:t>住</w:t>
      </w:r>
      <w:r w:rsidRPr="006C6E94">
        <w:rPr>
          <w:rFonts w:hAnsi="ＭＳ 明朝" w:hint="eastAsia"/>
          <w:kern w:val="0"/>
          <w:szCs w:val="21"/>
          <w:fitText w:val="1326" w:id="-965445120"/>
        </w:rPr>
        <w:t>所</w:t>
      </w:r>
    </w:p>
    <w:p w:rsidR="006C0E77" w:rsidRPr="00CE3573" w:rsidRDefault="009019CA" w:rsidP="006C6E94">
      <w:pPr>
        <w:ind w:leftChars="1600" w:left="3529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商号又は名称</w:t>
      </w:r>
    </w:p>
    <w:p w:rsidR="006C0E77" w:rsidRPr="00CE3573" w:rsidRDefault="006C0E77" w:rsidP="006C6E94">
      <w:pPr>
        <w:ind w:leftChars="1600" w:left="3529"/>
        <w:rPr>
          <w:rFonts w:hAnsi="ＭＳ 明朝"/>
          <w:szCs w:val="21"/>
        </w:rPr>
      </w:pPr>
      <w:r w:rsidRPr="00CE3573">
        <w:rPr>
          <w:rFonts w:hAnsi="ＭＳ 明朝" w:hint="eastAsia"/>
          <w:szCs w:val="21"/>
        </w:rPr>
        <w:t>代表者</w:t>
      </w:r>
      <w:r w:rsidR="006C6E94">
        <w:rPr>
          <w:rFonts w:hAnsi="ＭＳ 明朝" w:hint="eastAsia"/>
          <w:szCs w:val="21"/>
        </w:rPr>
        <w:t>職氏</w:t>
      </w:r>
      <w:r w:rsidRPr="00CE3573">
        <w:rPr>
          <w:rFonts w:hAnsi="ＭＳ 明朝" w:hint="eastAsia"/>
          <w:szCs w:val="21"/>
        </w:rPr>
        <w:t>名　　　　　　　　　　　　　　　　　㊞</w:t>
      </w:r>
    </w:p>
    <w:p w:rsidR="006C0E77" w:rsidRPr="00CE3573" w:rsidRDefault="006C0E77" w:rsidP="006C6E94">
      <w:pPr>
        <w:ind w:leftChars="1600" w:left="3529"/>
        <w:rPr>
          <w:rFonts w:hAnsi="ＭＳ 明朝"/>
          <w:szCs w:val="21"/>
        </w:rPr>
      </w:pPr>
      <w:r w:rsidRPr="007F79D2">
        <w:rPr>
          <w:rFonts w:hAnsi="ＭＳ 明朝" w:hint="eastAsia"/>
          <w:spacing w:val="75"/>
          <w:kern w:val="0"/>
          <w:szCs w:val="21"/>
          <w:fitText w:val="1326" w:id="-965445119"/>
        </w:rPr>
        <w:t>電話番</w:t>
      </w:r>
      <w:r w:rsidRPr="007F79D2">
        <w:rPr>
          <w:rFonts w:hAnsi="ＭＳ 明朝" w:hint="eastAsia"/>
          <w:spacing w:val="15"/>
          <w:kern w:val="0"/>
          <w:szCs w:val="21"/>
          <w:fitText w:val="1326" w:id="-965445119"/>
        </w:rPr>
        <w:t>号</w:t>
      </w:r>
    </w:p>
    <w:p w:rsidR="006C0E77" w:rsidRPr="00CE3573" w:rsidRDefault="006C0E77" w:rsidP="006C0E77">
      <w:pPr>
        <w:ind w:left="221" w:hangingChars="100" w:hanging="221"/>
        <w:rPr>
          <w:rFonts w:hAnsi="ＭＳ 明朝"/>
          <w:szCs w:val="21"/>
        </w:rPr>
      </w:pPr>
    </w:p>
    <w:p w:rsidR="006C0E77" w:rsidRPr="00CE3573" w:rsidRDefault="006C0E77" w:rsidP="006C6E94">
      <w:pPr>
        <w:ind w:firstLineChars="100" w:firstLine="221"/>
        <w:rPr>
          <w:rFonts w:hAnsi="ＭＳ 明朝"/>
          <w:szCs w:val="21"/>
        </w:rPr>
      </w:pPr>
      <w:r w:rsidRPr="00CE3573">
        <w:rPr>
          <w:rFonts w:hAnsi="ＭＳ 明朝" w:hint="eastAsia"/>
          <w:szCs w:val="21"/>
        </w:rPr>
        <w:t>下記住宅において、</w:t>
      </w:r>
      <w:r w:rsidR="00C84EC5" w:rsidRPr="00CE3573">
        <w:rPr>
          <w:rFonts w:hAnsi="ＭＳ 明朝" w:hint="eastAsia"/>
          <w:szCs w:val="21"/>
        </w:rPr>
        <w:t>当社が施工した</w:t>
      </w:r>
      <w:r w:rsidR="00D756D9">
        <w:rPr>
          <w:rFonts w:hAnsi="ＭＳ 明朝" w:hint="eastAsia"/>
          <w:szCs w:val="21"/>
        </w:rPr>
        <w:t>瓦</w:t>
      </w:r>
      <w:r w:rsidRPr="00CE3573">
        <w:rPr>
          <w:rFonts w:hAnsi="ＭＳ 明朝" w:hint="eastAsia"/>
          <w:szCs w:val="21"/>
        </w:rPr>
        <w:t>屋根工事で主に使用した淡路</w:t>
      </w:r>
      <w:r w:rsidR="00620F6F" w:rsidRPr="00CE3573">
        <w:rPr>
          <w:rFonts w:hAnsi="ＭＳ 明朝" w:hint="eastAsia"/>
          <w:szCs w:val="21"/>
        </w:rPr>
        <w:t>島産の屋根</w:t>
      </w:r>
      <w:r w:rsidRPr="00CE3573">
        <w:rPr>
          <w:rFonts w:hAnsi="ＭＳ 明朝" w:hint="eastAsia"/>
          <w:szCs w:val="21"/>
        </w:rPr>
        <w:t>瓦及びその製造業者については、次のとおり相違ないことを証明します。</w:t>
      </w:r>
    </w:p>
    <w:p w:rsidR="006C0E77" w:rsidRPr="00CE3573" w:rsidRDefault="006C0E77" w:rsidP="006C0E77">
      <w:pPr>
        <w:jc w:val="center"/>
        <w:rPr>
          <w:rFonts w:hAnsi="ＭＳ 明朝"/>
          <w:szCs w:val="21"/>
        </w:rPr>
      </w:pPr>
      <w:r w:rsidRPr="00CE3573">
        <w:rPr>
          <w:rFonts w:hAnsi="ＭＳ 明朝" w:hint="eastAsia"/>
          <w:szCs w:val="21"/>
        </w:rPr>
        <w:t>記</w:t>
      </w:r>
    </w:p>
    <w:p w:rsidR="006C0E77" w:rsidRPr="00CE3573" w:rsidRDefault="006C0E77" w:rsidP="006C6E94">
      <w:pPr>
        <w:ind w:leftChars="100" w:left="221"/>
        <w:rPr>
          <w:rFonts w:hAnsi="ＭＳ 明朝"/>
          <w:szCs w:val="21"/>
        </w:rPr>
      </w:pPr>
      <w:r w:rsidRPr="00CE3573">
        <w:rPr>
          <w:rFonts w:hAnsi="ＭＳ 明朝" w:hint="eastAsia"/>
          <w:szCs w:val="21"/>
        </w:rPr>
        <w:t>施工住宅の概要</w:t>
      </w:r>
    </w:p>
    <w:tbl>
      <w:tblPr>
        <w:tblStyle w:val="ac"/>
        <w:tblW w:w="0" w:type="auto"/>
        <w:tblInd w:w="318" w:type="dxa"/>
        <w:tblLook w:val="01E0" w:firstRow="1" w:lastRow="1" w:firstColumn="1" w:lastColumn="1" w:noHBand="0" w:noVBand="0"/>
      </w:tblPr>
      <w:tblGrid>
        <w:gridCol w:w="437"/>
        <w:gridCol w:w="1989"/>
        <w:gridCol w:w="3360"/>
        <w:gridCol w:w="1365"/>
        <w:gridCol w:w="1250"/>
      </w:tblGrid>
      <w:tr w:rsidR="006C0E77" w:rsidRPr="00CE3573" w:rsidTr="00851D73">
        <w:tc>
          <w:tcPr>
            <w:tcW w:w="426" w:type="dxa"/>
            <w:vAlign w:val="center"/>
          </w:tcPr>
          <w:p w:rsidR="006C0E77" w:rsidRPr="00CE3573" w:rsidRDefault="006C0E77" w:rsidP="00851D73">
            <w:pPr>
              <w:rPr>
                <w:rFonts w:hAnsi="ＭＳ 明朝"/>
                <w:kern w:val="2"/>
                <w:sz w:val="21"/>
                <w:szCs w:val="21"/>
              </w:rPr>
            </w:pPr>
            <w:r w:rsidRPr="00CE3573">
              <w:rPr>
                <w:rFonts w:hAnsi="ＭＳ 明朝" w:hint="eastAsia"/>
                <w:kern w:val="2"/>
                <w:sz w:val="21"/>
                <w:szCs w:val="21"/>
              </w:rPr>
              <w:t>１</w:t>
            </w:r>
          </w:p>
        </w:tc>
        <w:tc>
          <w:tcPr>
            <w:tcW w:w="1989" w:type="dxa"/>
            <w:vAlign w:val="center"/>
          </w:tcPr>
          <w:p w:rsidR="006C0E77" w:rsidRPr="00CE3573" w:rsidRDefault="006C0E77" w:rsidP="00851D73">
            <w:pPr>
              <w:rPr>
                <w:rFonts w:hAnsi="ＭＳ 明朝"/>
                <w:kern w:val="2"/>
                <w:sz w:val="21"/>
                <w:szCs w:val="21"/>
              </w:rPr>
            </w:pPr>
            <w:r w:rsidRPr="00CE3573">
              <w:rPr>
                <w:rFonts w:hAnsi="ＭＳ 明朝" w:hint="eastAsia"/>
                <w:spacing w:val="17"/>
                <w:sz w:val="21"/>
                <w:szCs w:val="21"/>
              </w:rPr>
              <w:t>施主・購入者</w:t>
            </w:r>
            <w:r w:rsidRPr="00CE3573">
              <w:rPr>
                <w:rFonts w:hAnsi="ＭＳ 明朝" w:hint="eastAsia"/>
                <w:spacing w:val="3"/>
                <w:sz w:val="21"/>
                <w:szCs w:val="21"/>
              </w:rPr>
              <w:t>名</w:t>
            </w:r>
          </w:p>
        </w:tc>
        <w:tc>
          <w:tcPr>
            <w:tcW w:w="5975" w:type="dxa"/>
            <w:gridSpan w:val="3"/>
            <w:vAlign w:val="center"/>
          </w:tcPr>
          <w:p w:rsidR="006C0E77" w:rsidRPr="00CE3573" w:rsidRDefault="006C0E77" w:rsidP="00851D73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</w:tr>
      <w:tr w:rsidR="006C0E77" w:rsidRPr="00CE3573" w:rsidTr="00851D73">
        <w:tc>
          <w:tcPr>
            <w:tcW w:w="426" w:type="dxa"/>
            <w:vAlign w:val="center"/>
          </w:tcPr>
          <w:p w:rsidR="006C0E77" w:rsidRPr="00CE3573" w:rsidRDefault="006C0E77" w:rsidP="00851D73">
            <w:pPr>
              <w:rPr>
                <w:rFonts w:hAnsi="ＭＳ 明朝"/>
                <w:kern w:val="2"/>
                <w:sz w:val="21"/>
                <w:szCs w:val="21"/>
              </w:rPr>
            </w:pPr>
            <w:r w:rsidRPr="00CE3573">
              <w:rPr>
                <w:rFonts w:hAnsi="ＭＳ 明朝" w:hint="eastAsia"/>
                <w:kern w:val="2"/>
                <w:sz w:val="21"/>
                <w:szCs w:val="21"/>
              </w:rPr>
              <w:t>２</w:t>
            </w:r>
          </w:p>
        </w:tc>
        <w:tc>
          <w:tcPr>
            <w:tcW w:w="1989" w:type="dxa"/>
            <w:vAlign w:val="center"/>
          </w:tcPr>
          <w:p w:rsidR="006C0E77" w:rsidRPr="00CE3573" w:rsidRDefault="006C0E77" w:rsidP="00851D73">
            <w:pPr>
              <w:rPr>
                <w:rFonts w:hAnsi="ＭＳ 明朝"/>
                <w:kern w:val="2"/>
                <w:sz w:val="21"/>
                <w:szCs w:val="21"/>
              </w:rPr>
            </w:pPr>
            <w:r w:rsidRPr="00CE3573">
              <w:rPr>
                <w:rFonts w:hAnsi="ＭＳ 明朝" w:hint="eastAsia"/>
                <w:spacing w:val="79"/>
                <w:sz w:val="21"/>
                <w:szCs w:val="21"/>
              </w:rPr>
              <w:t>住宅所在</w:t>
            </w:r>
            <w:r w:rsidRPr="00CE3573">
              <w:rPr>
                <w:rFonts w:hAnsi="ＭＳ 明朝" w:hint="eastAsia"/>
                <w:sz w:val="21"/>
                <w:szCs w:val="21"/>
              </w:rPr>
              <w:t>地</w:t>
            </w:r>
          </w:p>
        </w:tc>
        <w:tc>
          <w:tcPr>
            <w:tcW w:w="5975" w:type="dxa"/>
            <w:gridSpan w:val="3"/>
            <w:vAlign w:val="center"/>
          </w:tcPr>
          <w:p w:rsidR="006C0E77" w:rsidRPr="00CE3573" w:rsidRDefault="006C0E77" w:rsidP="00851D73">
            <w:pPr>
              <w:rPr>
                <w:rFonts w:hAnsi="ＭＳ 明朝"/>
                <w:kern w:val="2"/>
                <w:sz w:val="21"/>
                <w:szCs w:val="21"/>
              </w:rPr>
            </w:pPr>
            <w:r w:rsidRPr="00CE3573">
              <w:rPr>
                <w:rFonts w:hAnsi="ＭＳ 明朝" w:hint="eastAsia"/>
                <w:kern w:val="2"/>
                <w:sz w:val="21"/>
                <w:szCs w:val="21"/>
              </w:rPr>
              <w:t>洲本市</w:t>
            </w:r>
          </w:p>
        </w:tc>
      </w:tr>
      <w:tr w:rsidR="006C0E77" w:rsidRPr="00CE3573" w:rsidTr="00851D73">
        <w:tc>
          <w:tcPr>
            <w:tcW w:w="426" w:type="dxa"/>
            <w:vAlign w:val="center"/>
          </w:tcPr>
          <w:p w:rsidR="006C0E77" w:rsidRPr="00CE3573" w:rsidRDefault="006C0E77" w:rsidP="00851D73">
            <w:pPr>
              <w:rPr>
                <w:rFonts w:hAnsi="ＭＳ 明朝"/>
                <w:kern w:val="2"/>
                <w:sz w:val="21"/>
                <w:szCs w:val="21"/>
              </w:rPr>
            </w:pPr>
            <w:r w:rsidRPr="00CE3573">
              <w:rPr>
                <w:rFonts w:hAnsi="ＭＳ 明朝" w:hint="eastAsia"/>
                <w:kern w:val="2"/>
                <w:sz w:val="21"/>
                <w:szCs w:val="21"/>
              </w:rPr>
              <w:t>３</w:t>
            </w:r>
          </w:p>
        </w:tc>
        <w:tc>
          <w:tcPr>
            <w:tcW w:w="1989" w:type="dxa"/>
            <w:vAlign w:val="center"/>
          </w:tcPr>
          <w:p w:rsidR="00620F6F" w:rsidRPr="00CE3573" w:rsidRDefault="006C0E77" w:rsidP="00CE3573">
            <w:pPr>
              <w:jc w:val="distribute"/>
              <w:rPr>
                <w:rFonts w:hAnsi="ＭＳ 明朝"/>
                <w:kern w:val="2"/>
                <w:sz w:val="21"/>
                <w:szCs w:val="21"/>
              </w:rPr>
            </w:pPr>
            <w:r w:rsidRPr="00CE3573">
              <w:rPr>
                <w:rFonts w:hAnsi="ＭＳ 明朝" w:hint="eastAsia"/>
                <w:kern w:val="2"/>
                <w:sz w:val="21"/>
                <w:szCs w:val="21"/>
              </w:rPr>
              <w:t>淡路</w:t>
            </w:r>
            <w:r w:rsidR="00620F6F" w:rsidRPr="00CE3573">
              <w:rPr>
                <w:rFonts w:hAnsi="ＭＳ 明朝" w:hint="eastAsia"/>
                <w:kern w:val="2"/>
                <w:sz w:val="21"/>
                <w:szCs w:val="21"/>
              </w:rPr>
              <w:t>島産屋根</w:t>
            </w:r>
            <w:r w:rsidRPr="00CE3573">
              <w:rPr>
                <w:rFonts w:hAnsi="ＭＳ 明朝" w:hint="eastAsia"/>
                <w:kern w:val="2"/>
                <w:sz w:val="21"/>
                <w:szCs w:val="21"/>
              </w:rPr>
              <w:t>瓦</w:t>
            </w:r>
          </w:p>
          <w:p w:rsidR="006C0E77" w:rsidRPr="00CE3573" w:rsidRDefault="006C0E77" w:rsidP="00CE3573">
            <w:pPr>
              <w:jc w:val="distribute"/>
              <w:rPr>
                <w:rFonts w:hAnsi="ＭＳ 明朝"/>
                <w:kern w:val="2"/>
                <w:sz w:val="21"/>
                <w:szCs w:val="21"/>
              </w:rPr>
            </w:pPr>
            <w:r w:rsidRPr="00CE3573">
              <w:rPr>
                <w:rFonts w:hAnsi="ＭＳ 明朝" w:hint="eastAsia"/>
                <w:kern w:val="2"/>
                <w:sz w:val="21"/>
                <w:szCs w:val="21"/>
              </w:rPr>
              <w:t>製造</w:t>
            </w:r>
            <w:r w:rsidR="00620F6F" w:rsidRPr="00CE3573">
              <w:rPr>
                <w:rFonts w:hAnsi="ＭＳ 明朝" w:hint="eastAsia"/>
                <w:kern w:val="2"/>
                <w:sz w:val="21"/>
                <w:szCs w:val="21"/>
              </w:rPr>
              <w:t>事業</w:t>
            </w:r>
            <w:r w:rsidRPr="00CE3573">
              <w:rPr>
                <w:rFonts w:hAnsi="ＭＳ 明朝" w:hint="eastAsia"/>
                <w:kern w:val="2"/>
                <w:sz w:val="21"/>
                <w:szCs w:val="21"/>
              </w:rPr>
              <w:t>者名</w:t>
            </w:r>
          </w:p>
        </w:tc>
        <w:tc>
          <w:tcPr>
            <w:tcW w:w="5975" w:type="dxa"/>
            <w:gridSpan w:val="3"/>
            <w:vAlign w:val="center"/>
          </w:tcPr>
          <w:p w:rsidR="006C0E77" w:rsidRPr="00CE3573" w:rsidRDefault="006C0E77" w:rsidP="00851D73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</w:tr>
      <w:tr w:rsidR="006C0E77" w:rsidRPr="00CE3573" w:rsidTr="00851D73">
        <w:tc>
          <w:tcPr>
            <w:tcW w:w="426" w:type="dxa"/>
            <w:vAlign w:val="center"/>
          </w:tcPr>
          <w:p w:rsidR="006C0E77" w:rsidRPr="00CE3573" w:rsidRDefault="006C0E77" w:rsidP="00851D73">
            <w:pPr>
              <w:rPr>
                <w:rFonts w:hAnsi="ＭＳ 明朝"/>
                <w:kern w:val="2"/>
                <w:sz w:val="21"/>
                <w:szCs w:val="21"/>
              </w:rPr>
            </w:pPr>
            <w:r w:rsidRPr="00CE3573">
              <w:rPr>
                <w:rFonts w:hAnsi="ＭＳ 明朝" w:hint="eastAsia"/>
                <w:kern w:val="2"/>
                <w:sz w:val="21"/>
                <w:szCs w:val="21"/>
              </w:rPr>
              <w:t>４</w:t>
            </w:r>
          </w:p>
        </w:tc>
        <w:tc>
          <w:tcPr>
            <w:tcW w:w="1989" w:type="dxa"/>
            <w:vAlign w:val="center"/>
          </w:tcPr>
          <w:p w:rsidR="006C0E77" w:rsidRPr="00CE3573" w:rsidRDefault="006C0E77" w:rsidP="00851D73">
            <w:pPr>
              <w:rPr>
                <w:rFonts w:hAnsi="ＭＳ 明朝"/>
                <w:kern w:val="2"/>
                <w:sz w:val="21"/>
                <w:szCs w:val="21"/>
              </w:rPr>
            </w:pPr>
            <w:r w:rsidRPr="00CE3573">
              <w:rPr>
                <w:rFonts w:hAnsi="ＭＳ 明朝" w:hint="eastAsia"/>
                <w:spacing w:val="140"/>
                <w:sz w:val="21"/>
                <w:szCs w:val="21"/>
              </w:rPr>
              <w:t>屋根面</w:t>
            </w:r>
            <w:r w:rsidRPr="00CE3573">
              <w:rPr>
                <w:rFonts w:hAnsi="ＭＳ 明朝" w:hint="eastAsia"/>
                <w:sz w:val="21"/>
                <w:szCs w:val="21"/>
              </w:rPr>
              <w:t>積</w:t>
            </w:r>
          </w:p>
        </w:tc>
        <w:tc>
          <w:tcPr>
            <w:tcW w:w="5975" w:type="dxa"/>
            <w:gridSpan w:val="3"/>
            <w:vAlign w:val="center"/>
          </w:tcPr>
          <w:p w:rsidR="006C0E77" w:rsidRPr="00CE3573" w:rsidRDefault="006C0E77" w:rsidP="00851D73">
            <w:pPr>
              <w:rPr>
                <w:rFonts w:hAnsi="ＭＳ 明朝"/>
                <w:kern w:val="2"/>
                <w:sz w:val="21"/>
                <w:szCs w:val="21"/>
              </w:rPr>
            </w:pPr>
            <w:r w:rsidRPr="00CE3573">
              <w:rPr>
                <w:rFonts w:hAnsi="ＭＳ 明朝" w:hint="eastAsia"/>
                <w:kern w:val="2"/>
                <w:sz w:val="21"/>
                <w:szCs w:val="21"/>
              </w:rPr>
              <w:t xml:space="preserve">　　　　　　　　㎡　　うち淡路瓦使用　　　　　　　㎡</w:t>
            </w:r>
          </w:p>
        </w:tc>
      </w:tr>
      <w:tr w:rsidR="006C0E77" w:rsidRPr="00CE3573" w:rsidTr="00851D73">
        <w:tc>
          <w:tcPr>
            <w:tcW w:w="426" w:type="dxa"/>
            <w:vMerge w:val="restart"/>
            <w:vAlign w:val="center"/>
          </w:tcPr>
          <w:p w:rsidR="006C0E77" w:rsidRPr="00CE3573" w:rsidRDefault="006C0E77" w:rsidP="00851D73">
            <w:pPr>
              <w:rPr>
                <w:rFonts w:hAnsi="ＭＳ 明朝"/>
                <w:kern w:val="2"/>
                <w:sz w:val="21"/>
                <w:szCs w:val="21"/>
              </w:rPr>
            </w:pPr>
            <w:r w:rsidRPr="00CE3573">
              <w:rPr>
                <w:rFonts w:hAnsi="ＭＳ 明朝" w:hint="eastAsia"/>
                <w:kern w:val="2"/>
                <w:sz w:val="21"/>
                <w:szCs w:val="21"/>
              </w:rPr>
              <w:t>５</w:t>
            </w:r>
          </w:p>
        </w:tc>
        <w:tc>
          <w:tcPr>
            <w:tcW w:w="1989" w:type="dxa"/>
            <w:vMerge w:val="restart"/>
            <w:vAlign w:val="center"/>
          </w:tcPr>
          <w:p w:rsidR="006C0E77" w:rsidRPr="00CE3573" w:rsidRDefault="006C0E77" w:rsidP="00851D73">
            <w:pPr>
              <w:rPr>
                <w:rFonts w:hAnsi="ＭＳ 明朝"/>
                <w:kern w:val="2"/>
                <w:sz w:val="21"/>
                <w:szCs w:val="21"/>
              </w:rPr>
            </w:pPr>
            <w:r w:rsidRPr="00CE3573">
              <w:rPr>
                <w:rFonts w:hAnsi="ＭＳ 明朝" w:hint="eastAsia"/>
                <w:spacing w:val="17"/>
                <w:sz w:val="21"/>
                <w:szCs w:val="21"/>
              </w:rPr>
              <w:t>使用した淡路</w:t>
            </w:r>
            <w:r w:rsidR="00620F6F" w:rsidRPr="00CE3573">
              <w:rPr>
                <w:rFonts w:hAnsi="ＭＳ 明朝" w:hint="eastAsia"/>
                <w:spacing w:val="17"/>
                <w:sz w:val="21"/>
                <w:szCs w:val="21"/>
              </w:rPr>
              <w:t>島産の屋根</w:t>
            </w:r>
            <w:r w:rsidRPr="00CE3573">
              <w:rPr>
                <w:rFonts w:hAnsi="ＭＳ 明朝" w:hint="eastAsia"/>
                <w:spacing w:val="3"/>
                <w:sz w:val="21"/>
                <w:szCs w:val="21"/>
              </w:rPr>
              <w:t>瓦</w:t>
            </w:r>
          </w:p>
        </w:tc>
        <w:tc>
          <w:tcPr>
            <w:tcW w:w="3360" w:type="dxa"/>
            <w:vAlign w:val="center"/>
          </w:tcPr>
          <w:p w:rsidR="006C0E77" w:rsidRPr="00CE3573" w:rsidRDefault="006C0E77" w:rsidP="00851D73">
            <w:pPr>
              <w:jc w:val="center"/>
              <w:rPr>
                <w:rFonts w:hAnsi="ＭＳ 明朝"/>
                <w:kern w:val="2"/>
                <w:sz w:val="21"/>
                <w:szCs w:val="21"/>
              </w:rPr>
            </w:pPr>
            <w:r w:rsidRPr="00CE3573">
              <w:rPr>
                <w:rFonts w:hAnsi="ＭＳ 明朝" w:hint="eastAsia"/>
                <w:kern w:val="2"/>
                <w:sz w:val="21"/>
                <w:szCs w:val="21"/>
              </w:rPr>
              <w:t>品　　　名</w:t>
            </w:r>
          </w:p>
        </w:tc>
        <w:tc>
          <w:tcPr>
            <w:tcW w:w="1365" w:type="dxa"/>
            <w:vAlign w:val="center"/>
          </w:tcPr>
          <w:p w:rsidR="006C0E77" w:rsidRPr="00CE3573" w:rsidRDefault="006C0E77" w:rsidP="00851D73">
            <w:pPr>
              <w:jc w:val="center"/>
              <w:rPr>
                <w:rFonts w:hAnsi="ＭＳ 明朝"/>
                <w:kern w:val="2"/>
                <w:sz w:val="21"/>
                <w:szCs w:val="21"/>
              </w:rPr>
            </w:pPr>
            <w:r w:rsidRPr="00CE3573">
              <w:rPr>
                <w:rFonts w:hAnsi="ＭＳ 明朝" w:hint="eastAsia"/>
                <w:kern w:val="2"/>
                <w:sz w:val="21"/>
                <w:szCs w:val="21"/>
              </w:rPr>
              <w:t>数量</w:t>
            </w:r>
          </w:p>
        </w:tc>
        <w:tc>
          <w:tcPr>
            <w:tcW w:w="1250" w:type="dxa"/>
            <w:vAlign w:val="center"/>
          </w:tcPr>
          <w:p w:rsidR="006C0E77" w:rsidRPr="00CE3573" w:rsidRDefault="006C0E77" w:rsidP="00851D73">
            <w:pPr>
              <w:jc w:val="center"/>
              <w:rPr>
                <w:rFonts w:hAnsi="ＭＳ 明朝"/>
                <w:kern w:val="2"/>
                <w:sz w:val="21"/>
                <w:szCs w:val="21"/>
              </w:rPr>
            </w:pPr>
            <w:r w:rsidRPr="00CE3573">
              <w:rPr>
                <w:rFonts w:hAnsi="ＭＳ 明朝" w:hint="eastAsia"/>
                <w:kern w:val="2"/>
                <w:sz w:val="21"/>
                <w:szCs w:val="21"/>
              </w:rPr>
              <w:t>備　考</w:t>
            </w:r>
          </w:p>
        </w:tc>
      </w:tr>
      <w:tr w:rsidR="006C0E77" w:rsidRPr="00CE3573" w:rsidTr="00851D73">
        <w:tc>
          <w:tcPr>
            <w:tcW w:w="426" w:type="dxa"/>
            <w:vMerge/>
            <w:vAlign w:val="center"/>
          </w:tcPr>
          <w:p w:rsidR="006C0E77" w:rsidRPr="00CE3573" w:rsidRDefault="006C0E77" w:rsidP="00851D73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1989" w:type="dxa"/>
            <w:vMerge/>
            <w:vAlign w:val="center"/>
          </w:tcPr>
          <w:p w:rsidR="006C0E77" w:rsidRPr="00CE3573" w:rsidRDefault="006C0E77" w:rsidP="00851D73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3360" w:type="dxa"/>
            <w:vAlign w:val="center"/>
          </w:tcPr>
          <w:p w:rsidR="006C0E77" w:rsidRPr="00CE3573" w:rsidRDefault="006C0E77" w:rsidP="00851D73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6C0E77" w:rsidRPr="00CE3573" w:rsidRDefault="006C0E77" w:rsidP="00851D73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1250" w:type="dxa"/>
            <w:vAlign w:val="center"/>
          </w:tcPr>
          <w:p w:rsidR="006C0E77" w:rsidRPr="00CE3573" w:rsidRDefault="006C0E77" w:rsidP="00851D73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</w:tr>
      <w:tr w:rsidR="006C0E77" w:rsidRPr="00CE3573" w:rsidTr="00851D73">
        <w:tc>
          <w:tcPr>
            <w:tcW w:w="426" w:type="dxa"/>
            <w:vMerge/>
            <w:vAlign w:val="center"/>
          </w:tcPr>
          <w:p w:rsidR="006C0E77" w:rsidRPr="00CE3573" w:rsidRDefault="006C0E77" w:rsidP="00851D73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1989" w:type="dxa"/>
            <w:vMerge/>
            <w:vAlign w:val="center"/>
          </w:tcPr>
          <w:p w:rsidR="006C0E77" w:rsidRPr="00CE3573" w:rsidRDefault="006C0E77" w:rsidP="00851D73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3360" w:type="dxa"/>
            <w:vAlign w:val="center"/>
          </w:tcPr>
          <w:p w:rsidR="006C0E77" w:rsidRPr="00CE3573" w:rsidRDefault="006C0E77" w:rsidP="00851D73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6C0E77" w:rsidRPr="00CE3573" w:rsidRDefault="006C0E77" w:rsidP="00851D73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1250" w:type="dxa"/>
            <w:vAlign w:val="center"/>
          </w:tcPr>
          <w:p w:rsidR="006C0E77" w:rsidRPr="00CE3573" w:rsidRDefault="006C0E77" w:rsidP="00851D73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</w:tr>
      <w:tr w:rsidR="006C0E77" w:rsidRPr="00CE3573" w:rsidTr="00851D73">
        <w:tc>
          <w:tcPr>
            <w:tcW w:w="426" w:type="dxa"/>
            <w:vMerge/>
            <w:vAlign w:val="center"/>
          </w:tcPr>
          <w:p w:rsidR="006C0E77" w:rsidRPr="00CE3573" w:rsidRDefault="006C0E77" w:rsidP="00851D73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1989" w:type="dxa"/>
            <w:vMerge/>
            <w:vAlign w:val="center"/>
          </w:tcPr>
          <w:p w:rsidR="006C0E77" w:rsidRPr="00CE3573" w:rsidRDefault="006C0E77" w:rsidP="00851D73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3360" w:type="dxa"/>
            <w:vAlign w:val="center"/>
          </w:tcPr>
          <w:p w:rsidR="006C0E77" w:rsidRPr="00CE3573" w:rsidRDefault="006C0E77" w:rsidP="00851D73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6C0E77" w:rsidRPr="00CE3573" w:rsidRDefault="006C0E77" w:rsidP="00851D73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1250" w:type="dxa"/>
            <w:vAlign w:val="center"/>
          </w:tcPr>
          <w:p w:rsidR="006C0E77" w:rsidRPr="00CE3573" w:rsidRDefault="006C0E77" w:rsidP="00851D73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</w:tr>
      <w:tr w:rsidR="006C0E77" w:rsidRPr="00CE3573" w:rsidTr="00851D73">
        <w:tc>
          <w:tcPr>
            <w:tcW w:w="426" w:type="dxa"/>
            <w:vMerge/>
            <w:vAlign w:val="center"/>
          </w:tcPr>
          <w:p w:rsidR="006C0E77" w:rsidRPr="00CE3573" w:rsidRDefault="006C0E77" w:rsidP="00851D73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1989" w:type="dxa"/>
            <w:vMerge/>
            <w:vAlign w:val="center"/>
          </w:tcPr>
          <w:p w:rsidR="006C0E77" w:rsidRPr="00CE3573" w:rsidRDefault="006C0E77" w:rsidP="00851D73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3360" w:type="dxa"/>
            <w:vAlign w:val="center"/>
          </w:tcPr>
          <w:p w:rsidR="006C0E77" w:rsidRPr="00CE3573" w:rsidRDefault="006C0E77" w:rsidP="00851D73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6C0E77" w:rsidRPr="00CE3573" w:rsidRDefault="006C0E77" w:rsidP="00851D73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1250" w:type="dxa"/>
            <w:vAlign w:val="center"/>
          </w:tcPr>
          <w:p w:rsidR="006C0E77" w:rsidRPr="00CE3573" w:rsidRDefault="006C0E77" w:rsidP="00851D73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</w:tr>
      <w:tr w:rsidR="006C0E77" w:rsidRPr="00CE3573" w:rsidTr="00851D73">
        <w:tc>
          <w:tcPr>
            <w:tcW w:w="426" w:type="dxa"/>
            <w:vMerge/>
            <w:vAlign w:val="center"/>
          </w:tcPr>
          <w:p w:rsidR="006C0E77" w:rsidRPr="00CE3573" w:rsidRDefault="006C0E77" w:rsidP="00851D73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1989" w:type="dxa"/>
            <w:vMerge/>
            <w:vAlign w:val="center"/>
          </w:tcPr>
          <w:p w:rsidR="006C0E77" w:rsidRPr="00CE3573" w:rsidRDefault="006C0E77" w:rsidP="00851D73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3360" w:type="dxa"/>
            <w:vAlign w:val="center"/>
          </w:tcPr>
          <w:p w:rsidR="006C0E77" w:rsidRPr="00CE3573" w:rsidRDefault="006C0E77" w:rsidP="00851D73">
            <w:pPr>
              <w:jc w:val="center"/>
              <w:rPr>
                <w:rFonts w:hAnsi="ＭＳ 明朝"/>
                <w:kern w:val="2"/>
                <w:sz w:val="21"/>
                <w:szCs w:val="21"/>
              </w:rPr>
            </w:pPr>
            <w:r w:rsidRPr="00CE3573">
              <w:rPr>
                <w:rFonts w:hAnsi="ＭＳ 明朝" w:hint="eastAsia"/>
                <w:kern w:val="2"/>
                <w:sz w:val="21"/>
                <w:szCs w:val="21"/>
              </w:rPr>
              <w:t>計</w:t>
            </w:r>
          </w:p>
        </w:tc>
        <w:tc>
          <w:tcPr>
            <w:tcW w:w="1365" w:type="dxa"/>
            <w:vAlign w:val="center"/>
          </w:tcPr>
          <w:p w:rsidR="006C0E77" w:rsidRPr="00CE3573" w:rsidRDefault="006C0E77" w:rsidP="00851D73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1250" w:type="dxa"/>
            <w:vAlign w:val="center"/>
          </w:tcPr>
          <w:p w:rsidR="006C0E77" w:rsidRPr="00CE3573" w:rsidRDefault="006C0E77" w:rsidP="00851D73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</w:tr>
    </w:tbl>
    <w:p w:rsidR="006C0E77" w:rsidRPr="00CE3573" w:rsidRDefault="0092574B" w:rsidP="006C0E77">
      <w:pPr>
        <w:rPr>
          <w:rFonts w:hAnsi="ＭＳ 明朝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158750</wp:posOffset>
                </wp:positionV>
                <wp:extent cx="55880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58FF81"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5pt" to="440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jMhHAIAAEA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">
                <v:stroke dashstyle="dash"/>
              </v:line>
            </w:pict>
          </mc:Fallback>
        </mc:AlternateContent>
      </w:r>
    </w:p>
    <w:p w:rsidR="006C0E77" w:rsidRPr="00CE3573" w:rsidRDefault="006C0E77" w:rsidP="007F79D2">
      <w:pPr>
        <w:ind w:firstLineChars="100" w:firstLine="221"/>
        <w:rPr>
          <w:rFonts w:hAnsi="ＭＳ 明朝"/>
          <w:szCs w:val="21"/>
        </w:rPr>
      </w:pPr>
      <w:r w:rsidRPr="00CE3573">
        <w:rPr>
          <w:rFonts w:hAnsi="ＭＳ 明朝" w:hint="eastAsia"/>
          <w:szCs w:val="21"/>
        </w:rPr>
        <w:t>上記</w:t>
      </w:r>
      <w:r w:rsidR="00F31363">
        <w:rPr>
          <w:rFonts w:hAnsi="ＭＳ 明朝" w:hint="eastAsia"/>
          <w:szCs w:val="21"/>
        </w:rPr>
        <w:t>のとおり、</w:t>
      </w:r>
      <w:r w:rsidRPr="00CE3573">
        <w:rPr>
          <w:rFonts w:hAnsi="ＭＳ 明朝" w:hint="eastAsia"/>
          <w:szCs w:val="21"/>
        </w:rPr>
        <w:t>淡路</w:t>
      </w:r>
      <w:r w:rsidR="00620F6F" w:rsidRPr="00CE3573">
        <w:rPr>
          <w:rFonts w:hAnsi="ＭＳ 明朝" w:hint="eastAsia"/>
          <w:szCs w:val="21"/>
        </w:rPr>
        <w:t>島</w:t>
      </w:r>
      <w:r w:rsidR="00325766" w:rsidRPr="00CE3573">
        <w:rPr>
          <w:rFonts w:hAnsi="ＭＳ 明朝" w:hint="eastAsia"/>
          <w:szCs w:val="21"/>
        </w:rPr>
        <w:t>産の屋根</w:t>
      </w:r>
      <w:r w:rsidRPr="00CE3573">
        <w:rPr>
          <w:rFonts w:hAnsi="ＭＳ 明朝" w:hint="eastAsia"/>
          <w:szCs w:val="21"/>
        </w:rPr>
        <w:t>瓦は当社で製造したものであり、記載内容が事実と相違ないことを確認します。</w:t>
      </w:r>
    </w:p>
    <w:p w:rsidR="006C0E77" w:rsidRPr="00CE3573" w:rsidRDefault="007F79D2" w:rsidP="007F79D2">
      <w:pPr>
        <w:spacing w:line="360" w:lineRule="auto"/>
        <w:ind w:leftChars="200" w:left="441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</w:t>
      </w:r>
      <w:r w:rsidR="006C0E77" w:rsidRPr="00CE3573">
        <w:rPr>
          <w:rFonts w:hAnsi="ＭＳ 明朝" w:hint="eastAsia"/>
          <w:szCs w:val="21"/>
        </w:rPr>
        <w:t xml:space="preserve">　　　年　　月　　日</w:t>
      </w:r>
    </w:p>
    <w:p w:rsidR="007F79D2" w:rsidRPr="00CE3573" w:rsidRDefault="007F79D2" w:rsidP="007F79D2">
      <w:pPr>
        <w:ind w:leftChars="400" w:left="882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淡路島産屋根瓦製造業者</w:t>
      </w:r>
      <w:r w:rsidRPr="00CE3573">
        <w:rPr>
          <w:rFonts w:hAnsi="ＭＳ 明朝" w:hint="eastAsia"/>
          <w:szCs w:val="21"/>
        </w:rPr>
        <w:t xml:space="preserve">　</w:t>
      </w:r>
      <w:r w:rsidRPr="007F79D2">
        <w:rPr>
          <w:rFonts w:hAnsi="ＭＳ 明朝" w:hint="eastAsia"/>
          <w:spacing w:val="453"/>
          <w:kern w:val="0"/>
          <w:szCs w:val="21"/>
          <w:fitText w:val="1326" w:id="-965445118"/>
        </w:rPr>
        <w:t>住</w:t>
      </w:r>
      <w:r w:rsidRPr="007F79D2">
        <w:rPr>
          <w:rFonts w:hAnsi="ＭＳ 明朝" w:hint="eastAsia"/>
          <w:kern w:val="0"/>
          <w:szCs w:val="21"/>
          <w:fitText w:val="1326" w:id="-965445118"/>
        </w:rPr>
        <w:t>所</w:t>
      </w:r>
    </w:p>
    <w:p w:rsidR="007F79D2" w:rsidRPr="00CE3573" w:rsidRDefault="007F79D2" w:rsidP="007F79D2">
      <w:pPr>
        <w:ind w:leftChars="1600" w:left="3529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商号又は名称</w:t>
      </w:r>
    </w:p>
    <w:p w:rsidR="007F79D2" w:rsidRPr="00CE3573" w:rsidRDefault="007F79D2" w:rsidP="007F79D2">
      <w:pPr>
        <w:ind w:leftChars="1600" w:left="3529"/>
        <w:rPr>
          <w:rFonts w:hAnsi="ＭＳ 明朝"/>
          <w:szCs w:val="21"/>
        </w:rPr>
      </w:pPr>
      <w:r w:rsidRPr="00CE3573">
        <w:rPr>
          <w:rFonts w:hAnsi="ＭＳ 明朝" w:hint="eastAsia"/>
          <w:szCs w:val="21"/>
        </w:rPr>
        <w:t>代表者</w:t>
      </w:r>
      <w:r>
        <w:rPr>
          <w:rFonts w:hAnsi="ＭＳ 明朝" w:hint="eastAsia"/>
          <w:szCs w:val="21"/>
        </w:rPr>
        <w:t>職氏</w:t>
      </w:r>
      <w:r w:rsidRPr="00CE3573">
        <w:rPr>
          <w:rFonts w:hAnsi="ＭＳ 明朝" w:hint="eastAsia"/>
          <w:szCs w:val="21"/>
        </w:rPr>
        <w:t>名　　　　　　　　　　　　　　　　　㊞</w:t>
      </w:r>
    </w:p>
    <w:p w:rsidR="006C0E77" w:rsidRPr="00CE3573" w:rsidRDefault="007F79D2" w:rsidP="007F79D2">
      <w:pPr>
        <w:ind w:leftChars="1600" w:left="3529"/>
        <w:rPr>
          <w:rFonts w:hAnsi="ＭＳ 明朝"/>
          <w:szCs w:val="21"/>
        </w:rPr>
      </w:pPr>
      <w:r w:rsidRPr="007F79D2">
        <w:rPr>
          <w:rFonts w:hAnsi="ＭＳ 明朝" w:hint="eastAsia"/>
          <w:spacing w:val="81"/>
          <w:kern w:val="0"/>
          <w:szCs w:val="21"/>
          <w:fitText w:val="1326" w:id="-965445117"/>
        </w:rPr>
        <w:t>電話番</w:t>
      </w:r>
      <w:r w:rsidRPr="007F79D2">
        <w:rPr>
          <w:rFonts w:hAnsi="ＭＳ 明朝" w:hint="eastAsia"/>
          <w:kern w:val="0"/>
          <w:szCs w:val="21"/>
          <w:fitText w:val="1326" w:id="-965445117"/>
        </w:rPr>
        <w:t>号</w:t>
      </w:r>
    </w:p>
    <w:sectPr w:rsidR="006C0E77" w:rsidRPr="00CE3573" w:rsidSect="0026229B">
      <w:pgSz w:w="11907" w:h="16839" w:code="9"/>
      <w:pgMar w:top="2223" w:right="1542" w:bottom="2228" w:left="1542" w:header="851" w:footer="601" w:gutter="0"/>
      <w:cols w:space="425"/>
      <w:docGrid w:type="linesAndChars" w:linePitch="399" w:charSpace="21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604" w:rsidRDefault="00414604">
      <w:r>
        <w:separator/>
      </w:r>
    </w:p>
  </w:endnote>
  <w:endnote w:type="continuationSeparator" w:id="0">
    <w:p w:rsidR="00414604" w:rsidRDefault="00414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tisse ITC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604" w:rsidRDefault="00414604">
      <w:r>
        <w:separator/>
      </w:r>
    </w:p>
  </w:footnote>
  <w:footnote w:type="continuationSeparator" w:id="0">
    <w:p w:rsidR="00414604" w:rsidRDefault="00414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147D65"/>
    <w:multiLevelType w:val="hybridMultilevel"/>
    <w:tmpl w:val="B4B62E0A"/>
    <w:lvl w:ilvl="0" w:tplc="5B4E315A"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6E26676B"/>
    <w:multiLevelType w:val="hybridMultilevel"/>
    <w:tmpl w:val="BAD05F10"/>
    <w:lvl w:ilvl="0" w:tplc="F92C9E56">
      <w:start w:val="8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7D6735D4"/>
    <w:multiLevelType w:val="hybridMultilevel"/>
    <w:tmpl w:val="6A800A28"/>
    <w:lvl w:ilvl="0" w:tplc="FC563714">
      <w:start w:val="1"/>
      <w:numFmt w:val="decimalFullWidth"/>
      <w:lvlText w:val="(%1)"/>
      <w:lvlJc w:val="left"/>
      <w:pPr>
        <w:ind w:left="740" w:hanging="63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  <w:rPr>
        <w:rFonts w:cs="Times New Roman"/>
      </w:rPr>
    </w:lvl>
  </w:abstractNum>
  <w:abstractNum w:abstractNumId="3" w15:restartNumberingAfterBreak="0">
    <w:nsid w:val="7DBB3840"/>
    <w:multiLevelType w:val="hybridMultilevel"/>
    <w:tmpl w:val="356CC27C"/>
    <w:lvl w:ilvl="0" w:tplc="F970C9EE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1"/>
  <w:drawingGridVerticalSpacing w:val="399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AA5"/>
    <w:rsid w:val="000071FB"/>
    <w:rsid w:val="00007C48"/>
    <w:rsid w:val="00023D76"/>
    <w:rsid w:val="00025F50"/>
    <w:rsid w:val="00026F4F"/>
    <w:rsid w:val="00031F23"/>
    <w:rsid w:val="00035D82"/>
    <w:rsid w:val="00040BCD"/>
    <w:rsid w:val="00044ABA"/>
    <w:rsid w:val="00044F29"/>
    <w:rsid w:val="00064910"/>
    <w:rsid w:val="0006526A"/>
    <w:rsid w:val="0007256F"/>
    <w:rsid w:val="000A1A4F"/>
    <w:rsid w:val="000A2A5F"/>
    <w:rsid w:val="000A7CA2"/>
    <w:rsid w:val="000B1DAC"/>
    <w:rsid w:val="000B4501"/>
    <w:rsid w:val="000C67C1"/>
    <w:rsid w:val="000D776F"/>
    <w:rsid w:val="000E729E"/>
    <w:rsid w:val="000F1FF2"/>
    <w:rsid w:val="00105BAB"/>
    <w:rsid w:val="00106E74"/>
    <w:rsid w:val="001076B1"/>
    <w:rsid w:val="00123AB1"/>
    <w:rsid w:val="001320A4"/>
    <w:rsid w:val="001336BB"/>
    <w:rsid w:val="00134818"/>
    <w:rsid w:val="00137585"/>
    <w:rsid w:val="0015269D"/>
    <w:rsid w:val="00157A84"/>
    <w:rsid w:val="00163F14"/>
    <w:rsid w:val="00172AA2"/>
    <w:rsid w:val="00173689"/>
    <w:rsid w:val="00181527"/>
    <w:rsid w:val="00192953"/>
    <w:rsid w:val="001A35D1"/>
    <w:rsid w:val="001A4594"/>
    <w:rsid w:val="001A4C10"/>
    <w:rsid w:val="001B3B2B"/>
    <w:rsid w:val="001C167C"/>
    <w:rsid w:val="001C4756"/>
    <w:rsid w:val="001D14D0"/>
    <w:rsid w:val="001F58A2"/>
    <w:rsid w:val="001F7601"/>
    <w:rsid w:val="001F7EE9"/>
    <w:rsid w:val="00207513"/>
    <w:rsid w:val="00210C2A"/>
    <w:rsid w:val="00222612"/>
    <w:rsid w:val="0022790F"/>
    <w:rsid w:val="00235C7B"/>
    <w:rsid w:val="0025610F"/>
    <w:rsid w:val="00260B3F"/>
    <w:rsid w:val="0026229B"/>
    <w:rsid w:val="00265658"/>
    <w:rsid w:val="002708AF"/>
    <w:rsid w:val="002735B2"/>
    <w:rsid w:val="00282812"/>
    <w:rsid w:val="0029194C"/>
    <w:rsid w:val="00292BF6"/>
    <w:rsid w:val="002938ED"/>
    <w:rsid w:val="002A0693"/>
    <w:rsid w:val="002A26CC"/>
    <w:rsid w:val="002B6103"/>
    <w:rsid w:val="002B6F67"/>
    <w:rsid w:val="002C0DF3"/>
    <w:rsid w:val="002D64F9"/>
    <w:rsid w:val="002D7358"/>
    <w:rsid w:val="002E2DEE"/>
    <w:rsid w:val="002F3F19"/>
    <w:rsid w:val="00302128"/>
    <w:rsid w:val="003150C8"/>
    <w:rsid w:val="003220B3"/>
    <w:rsid w:val="00325766"/>
    <w:rsid w:val="00330872"/>
    <w:rsid w:val="00343CF2"/>
    <w:rsid w:val="00346A48"/>
    <w:rsid w:val="0036048C"/>
    <w:rsid w:val="00374766"/>
    <w:rsid w:val="00376FC4"/>
    <w:rsid w:val="003779A5"/>
    <w:rsid w:val="0039378D"/>
    <w:rsid w:val="003A5D57"/>
    <w:rsid w:val="003C1023"/>
    <w:rsid w:val="003D3A19"/>
    <w:rsid w:val="003E516B"/>
    <w:rsid w:val="003F200E"/>
    <w:rsid w:val="003F3101"/>
    <w:rsid w:val="004022EF"/>
    <w:rsid w:val="00405D92"/>
    <w:rsid w:val="00411AEC"/>
    <w:rsid w:val="00413971"/>
    <w:rsid w:val="00414604"/>
    <w:rsid w:val="00427669"/>
    <w:rsid w:val="00432465"/>
    <w:rsid w:val="0043253C"/>
    <w:rsid w:val="0043350C"/>
    <w:rsid w:val="00435180"/>
    <w:rsid w:val="00442B2D"/>
    <w:rsid w:val="00456EFA"/>
    <w:rsid w:val="004577BB"/>
    <w:rsid w:val="0046154C"/>
    <w:rsid w:val="0046182E"/>
    <w:rsid w:val="004623EB"/>
    <w:rsid w:val="00470A0C"/>
    <w:rsid w:val="004723DA"/>
    <w:rsid w:val="00477C3F"/>
    <w:rsid w:val="00482972"/>
    <w:rsid w:val="00483BD4"/>
    <w:rsid w:val="00485534"/>
    <w:rsid w:val="00495FE8"/>
    <w:rsid w:val="004B1E65"/>
    <w:rsid w:val="004B316F"/>
    <w:rsid w:val="004B362E"/>
    <w:rsid w:val="004C770D"/>
    <w:rsid w:val="004D161C"/>
    <w:rsid w:val="004D5F05"/>
    <w:rsid w:val="004F2612"/>
    <w:rsid w:val="004F694B"/>
    <w:rsid w:val="004F6B95"/>
    <w:rsid w:val="00517783"/>
    <w:rsid w:val="0052633D"/>
    <w:rsid w:val="00536E8B"/>
    <w:rsid w:val="005373DE"/>
    <w:rsid w:val="005373EE"/>
    <w:rsid w:val="005404C0"/>
    <w:rsid w:val="0054118A"/>
    <w:rsid w:val="00545B26"/>
    <w:rsid w:val="005572F5"/>
    <w:rsid w:val="00561E23"/>
    <w:rsid w:val="005646D9"/>
    <w:rsid w:val="00583EAC"/>
    <w:rsid w:val="0059058F"/>
    <w:rsid w:val="00593962"/>
    <w:rsid w:val="005A0322"/>
    <w:rsid w:val="005B70EE"/>
    <w:rsid w:val="005D7265"/>
    <w:rsid w:val="005F6FAE"/>
    <w:rsid w:val="00602C05"/>
    <w:rsid w:val="00604211"/>
    <w:rsid w:val="00605AA5"/>
    <w:rsid w:val="00607F40"/>
    <w:rsid w:val="006139CA"/>
    <w:rsid w:val="006205E5"/>
    <w:rsid w:val="00620F6F"/>
    <w:rsid w:val="00644BEF"/>
    <w:rsid w:val="00646FCA"/>
    <w:rsid w:val="0065274B"/>
    <w:rsid w:val="006553E0"/>
    <w:rsid w:val="00660FC3"/>
    <w:rsid w:val="006614FF"/>
    <w:rsid w:val="006617A5"/>
    <w:rsid w:val="00665D4F"/>
    <w:rsid w:val="006679DB"/>
    <w:rsid w:val="0069791B"/>
    <w:rsid w:val="006A3469"/>
    <w:rsid w:val="006A6073"/>
    <w:rsid w:val="006B1A36"/>
    <w:rsid w:val="006B3388"/>
    <w:rsid w:val="006C0E77"/>
    <w:rsid w:val="006C59A2"/>
    <w:rsid w:val="006C68C5"/>
    <w:rsid w:val="006C6E94"/>
    <w:rsid w:val="006E6B8A"/>
    <w:rsid w:val="006F3CB7"/>
    <w:rsid w:val="006F6CB1"/>
    <w:rsid w:val="00703DBA"/>
    <w:rsid w:val="00714198"/>
    <w:rsid w:val="007161B1"/>
    <w:rsid w:val="00720A84"/>
    <w:rsid w:val="00730497"/>
    <w:rsid w:val="00744E4E"/>
    <w:rsid w:val="00756B04"/>
    <w:rsid w:val="007604EC"/>
    <w:rsid w:val="007671BA"/>
    <w:rsid w:val="007717C5"/>
    <w:rsid w:val="0078498C"/>
    <w:rsid w:val="00784D84"/>
    <w:rsid w:val="0078707B"/>
    <w:rsid w:val="0079084A"/>
    <w:rsid w:val="007A699B"/>
    <w:rsid w:val="007C1761"/>
    <w:rsid w:val="007C334B"/>
    <w:rsid w:val="007E2F6E"/>
    <w:rsid w:val="007E5067"/>
    <w:rsid w:val="007F79D2"/>
    <w:rsid w:val="008010D3"/>
    <w:rsid w:val="00804452"/>
    <w:rsid w:val="00806450"/>
    <w:rsid w:val="00820DBA"/>
    <w:rsid w:val="00822AC8"/>
    <w:rsid w:val="0082390C"/>
    <w:rsid w:val="00831F2B"/>
    <w:rsid w:val="008426C3"/>
    <w:rsid w:val="00851D73"/>
    <w:rsid w:val="008604C4"/>
    <w:rsid w:val="00861D46"/>
    <w:rsid w:val="008831AC"/>
    <w:rsid w:val="00883E0E"/>
    <w:rsid w:val="00887F91"/>
    <w:rsid w:val="00890ADC"/>
    <w:rsid w:val="00891F41"/>
    <w:rsid w:val="008945A6"/>
    <w:rsid w:val="008A0738"/>
    <w:rsid w:val="008B1DB0"/>
    <w:rsid w:val="008B7408"/>
    <w:rsid w:val="008B7CC7"/>
    <w:rsid w:val="008C3FFE"/>
    <w:rsid w:val="008C579E"/>
    <w:rsid w:val="008C6663"/>
    <w:rsid w:val="008F5398"/>
    <w:rsid w:val="008F61B7"/>
    <w:rsid w:val="009019CA"/>
    <w:rsid w:val="009077B5"/>
    <w:rsid w:val="009103A4"/>
    <w:rsid w:val="00910D0A"/>
    <w:rsid w:val="00921A1C"/>
    <w:rsid w:val="00923F18"/>
    <w:rsid w:val="0092574B"/>
    <w:rsid w:val="00935CDB"/>
    <w:rsid w:val="00951FC3"/>
    <w:rsid w:val="009542E8"/>
    <w:rsid w:val="0096190A"/>
    <w:rsid w:val="00966136"/>
    <w:rsid w:val="00970A11"/>
    <w:rsid w:val="0098068B"/>
    <w:rsid w:val="00980E41"/>
    <w:rsid w:val="009B107B"/>
    <w:rsid w:val="009B15D3"/>
    <w:rsid w:val="009B58BC"/>
    <w:rsid w:val="009B5CBA"/>
    <w:rsid w:val="009B70C0"/>
    <w:rsid w:val="009D120F"/>
    <w:rsid w:val="009E283B"/>
    <w:rsid w:val="009E5A09"/>
    <w:rsid w:val="00A05464"/>
    <w:rsid w:val="00A06C2D"/>
    <w:rsid w:val="00A17BB7"/>
    <w:rsid w:val="00A21C3D"/>
    <w:rsid w:val="00A240C8"/>
    <w:rsid w:val="00A261FF"/>
    <w:rsid w:val="00A30D6E"/>
    <w:rsid w:val="00A311B1"/>
    <w:rsid w:val="00A52194"/>
    <w:rsid w:val="00A614C5"/>
    <w:rsid w:val="00A667D4"/>
    <w:rsid w:val="00A7048C"/>
    <w:rsid w:val="00A75A20"/>
    <w:rsid w:val="00A82060"/>
    <w:rsid w:val="00A91C8B"/>
    <w:rsid w:val="00AA2D7D"/>
    <w:rsid w:val="00AA53C2"/>
    <w:rsid w:val="00AA5478"/>
    <w:rsid w:val="00AA59BA"/>
    <w:rsid w:val="00AA5EB0"/>
    <w:rsid w:val="00AB35FB"/>
    <w:rsid w:val="00AB454F"/>
    <w:rsid w:val="00AD38B2"/>
    <w:rsid w:val="00AD4545"/>
    <w:rsid w:val="00AE1E32"/>
    <w:rsid w:val="00AE27F7"/>
    <w:rsid w:val="00AE5FD4"/>
    <w:rsid w:val="00AF0E1D"/>
    <w:rsid w:val="00AF18C6"/>
    <w:rsid w:val="00AF4729"/>
    <w:rsid w:val="00AF7888"/>
    <w:rsid w:val="00B221CF"/>
    <w:rsid w:val="00B51374"/>
    <w:rsid w:val="00B54B1E"/>
    <w:rsid w:val="00B55222"/>
    <w:rsid w:val="00B95A63"/>
    <w:rsid w:val="00B9658D"/>
    <w:rsid w:val="00BA1B9B"/>
    <w:rsid w:val="00BA46F3"/>
    <w:rsid w:val="00BB0345"/>
    <w:rsid w:val="00BB77A4"/>
    <w:rsid w:val="00BD027E"/>
    <w:rsid w:val="00BD5CAF"/>
    <w:rsid w:val="00BE49C1"/>
    <w:rsid w:val="00BF1D7F"/>
    <w:rsid w:val="00BF24AC"/>
    <w:rsid w:val="00BF3726"/>
    <w:rsid w:val="00BF5E3B"/>
    <w:rsid w:val="00C05D1E"/>
    <w:rsid w:val="00C05F2B"/>
    <w:rsid w:val="00C220B4"/>
    <w:rsid w:val="00C24403"/>
    <w:rsid w:val="00C62FBB"/>
    <w:rsid w:val="00C638C6"/>
    <w:rsid w:val="00C672C9"/>
    <w:rsid w:val="00C76EDE"/>
    <w:rsid w:val="00C8037A"/>
    <w:rsid w:val="00C8151D"/>
    <w:rsid w:val="00C84EC5"/>
    <w:rsid w:val="00C93DCD"/>
    <w:rsid w:val="00C948C0"/>
    <w:rsid w:val="00CA250E"/>
    <w:rsid w:val="00CA3595"/>
    <w:rsid w:val="00CA3C9F"/>
    <w:rsid w:val="00CA5796"/>
    <w:rsid w:val="00CB6402"/>
    <w:rsid w:val="00CD0A9F"/>
    <w:rsid w:val="00CD1603"/>
    <w:rsid w:val="00CD7B3F"/>
    <w:rsid w:val="00CE0DE1"/>
    <w:rsid w:val="00CE3573"/>
    <w:rsid w:val="00CF2528"/>
    <w:rsid w:val="00CF5281"/>
    <w:rsid w:val="00D003BD"/>
    <w:rsid w:val="00D233ED"/>
    <w:rsid w:val="00D2395A"/>
    <w:rsid w:val="00D339F3"/>
    <w:rsid w:val="00D41DF6"/>
    <w:rsid w:val="00D57C52"/>
    <w:rsid w:val="00D6191F"/>
    <w:rsid w:val="00D67369"/>
    <w:rsid w:val="00D756D9"/>
    <w:rsid w:val="00D821DD"/>
    <w:rsid w:val="00D839AD"/>
    <w:rsid w:val="00D84305"/>
    <w:rsid w:val="00D847B0"/>
    <w:rsid w:val="00D8771C"/>
    <w:rsid w:val="00D95F22"/>
    <w:rsid w:val="00DA0B2A"/>
    <w:rsid w:val="00DA37B3"/>
    <w:rsid w:val="00DB0162"/>
    <w:rsid w:val="00DB41A9"/>
    <w:rsid w:val="00DD1922"/>
    <w:rsid w:val="00DD2C2F"/>
    <w:rsid w:val="00DE1D42"/>
    <w:rsid w:val="00DE6DE5"/>
    <w:rsid w:val="00DF22E8"/>
    <w:rsid w:val="00DF686C"/>
    <w:rsid w:val="00E1566E"/>
    <w:rsid w:val="00E35AB6"/>
    <w:rsid w:val="00E365F4"/>
    <w:rsid w:val="00E430EE"/>
    <w:rsid w:val="00E44A27"/>
    <w:rsid w:val="00E50FD4"/>
    <w:rsid w:val="00E65E05"/>
    <w:rsid w:val="00E7788E"/>
    <w:rsid w:val="00E90F33"/>
    <w:rsid w:val="00EB4BF3"/>
    <w:rsid w:val="00EB7F22"/>
    <w:rsid w:val="00EC3E8A"/>
    <w:rsid w:val="00ED55B8"/>
    <w:rsid w:val="00EE34F3"/>
    <w:rsid w:val="00EE480B"/>
    <w:rsid w:val="00EE5110"/>
    <w:rsid w:val="00EF111A"/>
    <w:rsid w:val="00EF129D"/>
    <w:rsid w:val="00EF13C4"/>
    <w:rsid w:val="00F011E6"/>
    <w:rsid w:val="00F12D64"/>
    <w:rsid w:val="00F24A5B"/>
    <w:rsid w:val="00F31363"/>
    <w:rsid w:val="00F34200"/>
    <w:rsid w:val="00F408AC"/>
    <w:rsid w:val="00F55D94"/>
    <w:rsid w:val="00F62494"/>
    <w:rsid w:val="00F72CD5"/>
    <w:rsid w:val="00F802AF"/>
    <w:rsid w:val="00F8060E"/>
    <w:rsid w:val="00F83AD8"/>
    <w:rsid w:val="00F8507D"/>
    <w:rsid w:val="00F95E55"/>
    <w:rsid w:val="00FA393F"/>
    <w:rsid w:val="00FB0231"/>
    <w:rsid w:val="00FB48D4"/>
    <w:rsid w:val="00FC06F1"/>
    <w:rsid w:val="00FC13DB"/>
    <w:rsid w:val="00FC3B67"/>
    <w:rsid w:val="00FC6384"/>
    <w:rsid w:val="00FD23DB"/>
    <w:rsid w:val="00FE1FCF"/>
    <w:rsid w:val="00FE61FA"/>
    <w:rsid w:val="00FF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F2B6876-2464-4E15-B4CE-5BC5A2A50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pPr>
      <w:kinsoku w:val="0"/>
      <w:snapToGrid w:val="0"/>
      <w:jc w:val="left"/>
    </w:pPr>
    <w:rPr>
      <w:rFonts w:hAnsi="Courier New"/>
      <w:kern w:val="0"/>
    </w:r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sz w:val="20"/>
      <w:szCs w:val="20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D95F2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c">
    <w:name w:val="Table Grid"/>
    <w:basedOn w:val="a1"/>
    <w:uiPriority w:val="99"/>
    <w:rsid w:val="004F2612"/>
    <w:pPr>
      <w:widowControl w:val="0"/>
      <w:wordWrap w:val="0"/>
      <w:autoSpaceDE w:val="0"/>
      <w:autoSpaceDN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rsid w:val="002D64F9"/>
    <w:pPr>
      <w:jc w:val="center"/>
    </w:pPr>
    <w:rPr>
      <w:sz w:val="22"/>
      <w:szCs w:val="22"/>
    </w:rPr>
  </w:style>
  <w:style w:type="character" w:customStyle="1" w:styleId="ae">
    <w:name w:val="記 (文字)"/>
    <w:basedOn w:val="a0"/>
    <w:link w:val="ad"/>
    <w:uiPriority w:val="99"/>
    <w:locked/>
    <w:rsid w:val="002D64F9"/>
    <w:rPr>
      <w:rFonts w:ascii="ＭＳ 明朝" w:cs="Times New Roman"/>
      <w:sz w:val="22"/>
      <w:szCs w:val="22"/>
    </w:rPr>
  </w:style>
  <w:style w:type="paragraph" w:styleId="af">
    <w:name w:val="Closing"/>
    <w:basedOn w:val="a"/>
    <w:link w:val="af0"/>
    <w:uiPriority w:val="99"/>
    <w:rsid w:val="002D64F9"/>
    <w:pPr>
      <w:jc w:val="right"/>
    </w:pPr>
    <w:rPr>
      <w:sz w:val="22"/>
      <w:szCs w:val="22"/>
    </w:rPr>
  </w:style>
  <w:style w:type="character" w:customStyle="1" w:styleId="af0">
    <w:name w:val="結語 (文字)"/>
    <w:basedOn w:val="a0"/>
    <w:link w:val="af"/>
    <w:uiPriority w:val="99"/>
    <w:locked/>
    <w:rsid w:val="002D64F9"/>
    <w:rPr>
      <w:rFonts w:ascii="ＭＳ 明朝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00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0363;&#35215;\&#21512;&#20341;&#20363;&#3521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合併例規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法令ニューコム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NX_556</dc:creator>
  <cp:keywords/>
  <dc:description/>
  <cp:lastModifiedBy>Windows ユーザー</cp:lastModifiedBy>
  <cp:revision>2</cp:revision>
  <cp:lastPrinted>2024-05-27T05:57:00Z</cp:lastPrinted>
  <dcterms:created xsi:type="dcterms:W3CDTF">2024-06-14T08:58:00Z</dcterms:created>
  <dcterms:modified xsi:type="dcterms:W3CDTF">2024-06-14T08:58:00Z</dcterms:modified>
</cp:coreProperties>
</file>