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D1" w:rsidRPr="00447DC4" w:rsidRDefault="008928D1" w:rsidP="008928D1">
      <w:pPr>
        <w:overflowPunct w:val="0"/>
        <w:adjustRightInd w:val="0"/>
        <w:textAlignment w:val="center"/>
        <w:rPr>
          <w:rFonts w:hAnsi="ＭＳ 明朝"/>
          <w:sz w:val="22"/>
          <w:szCs w:val="22"/>
        </w:rPr>
      </w:pPr>
      <w:bookmarkStart w:id="0" w:name="JUMP_JYO_1_0_0"/>
      <w:bookmarkStart w:id="1" w:name="JUMP_KOU_1_0"/>
      <w:bookmarkStart w:id="2" w:name="_GoBack"/>
      <w:bookmarkEnd w:id="2"/>
    </w:p>
    <w:p w:rsidR="008928D1" w:rsidRPr="00447DC4" w:rsidRDefault="00B40123" w:rsidP="008928D1">
      <w:pPr>
        <w:overflowPunct w:val="0"/>
        <w:adjustRightInd w:val="0"/>
        <w:jc w:val="center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許可申請</w:t>
      </w:r>
      <w:r w:rsidR="008928D1" w:rsidRPr="00447DC4">
        <w:rPr>
          <w:rFonts w:hAnsi="ＭＳ 明朝" w:hint="eastAsia"/>
          <w:sz w:val="22"/>
          <w:szCs w:val="22"/>
        </w:rPr>
        <w:t>書</w:t>
      </w:r>
    </w:p>
    <w:p w:rsidR="008928D1" w:rsidRPr="00447DC4" w:rsidRDefault="008928D1" w:rsidP="008928D1">
      <w:pPr>
        <w:tabs>
          <w:tab w:val="right" w:pos="10260"/>
        </w:tabs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</w:p>
    <w:p w:rsidR="008928D1" w:rsidRPr="00447DC4" w:rsidRDefault="00C4588D" w:rsidP="008928D1">
      <w:pPr>
        <w:tabs>
          <w:tab w:val="right" w:pos="10260"/>
        </w:tabs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年　　月　　</w:t>
      </w:r>
      <w:r w:rsidR="008928D1" w:rsidRPr="00447DC4">
        <w:rPr>
          <w:rFonts w:hAnsi="ＭＳ 明朝" w:hint="eastAsia"/>
          <w:sz w:val="22"/>
          <w:szCs w:val="22"/>
        </w:rPr>
        <w:t>日</w:t>
      </w:r>
    </w:p>
    <w:p w:rsidR="008928D1" w:rsidRPr="00447DC4" w:rsidRDefault="00C4588D" w:rsidP="00C4588D">
      <w:pPr>
        <w:tabs>
          <w:tab w:val="right" w:pos="10260"/>
        </w:tabs>
        <w:overflowPunct w:val="0"/>
        <w:adjustRightInd w:val="0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洲本市</w:t>
      </w:r>
      <w:r w:rsidR="00BF557D" w:rsidRPr="00447DC4">
        <w:rPr>
          <w:rFonts w:hAnsi="ＭＳ 明朝" w:hint="eastAsia"/>
          <w:sz w:val="22"/>
          <w:szCs w:val="22"/>
        </w:rPr>
        <w:t>長</w:t>
      </w:r>
      <w:r w:rsidR="008928D1" w:rsidRPr="00447DC4">
        <w:rPr>
          <w:rFonts w:hAnsi="ＭＳ 明朝" w:hint="eastAsia"/>
          <w:sz w:val="22"/>
          <w:szCs w:val="22"/>
        </w:rPr>
        <w:t xml:space="preserve">　様</w:t>
      </w:r>
    </w:p>
    <w:p w:rsidR="008928D1" w:rsidRPr="00447DC4" w:rsidRDefault="008928D1" w:rsidP="00E33A36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申請者　住所（法人にあっては、主たる事務所の所在地）</w:t>
      </w:r>
    </w:p>
    <w:p w:rsidR="008928D1" w:rsidRPr="00447DC4" w:rsidRDefault="005C01F4" w:rsidP="005C01F4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</w:t>
      </w:r>
      <w:r w:rsidR="005B6FB9" w:rsidRPr="00447DC4">
        <w:rPr>
          <w:rFonts w:hAnsi="ＭＳ 明朝" w:hint="eastAsia"/>
          <w:sz w:val="22"/>
          <w:szCs w:val="22"/>
          <w:u w:val="dotted"/>
        </w:rPr>
        <w:t xml:space="preserve">　　　　　　　</w:t>
      </w:r>
      <w:r w:rsidR="008928D1" w:rsidRPr="00447DC4">
        <w:rPr>
          <w:rFonts w:hAnsi="ＭＳ 明朝" w:hint="eastAsia"/>
          <w:sz w:val="22"/>
          <w:szCs w:val="22"/>
          <w:u w:val="dotted"/>
        </w:rPr>
        <w:t xml:space="preserve">　　　　　　　　　　　　　　　</w:t>
      </w:r>
    </w:p>
    <w:p w:rsidR="008928D1" w:rsidRPr="00447DC4" w:rsidRDefault="008928D1" w:rsidP="005B6FB9">
      <w:pPr>
        <w:overflowPunct w:val="0"/>
        <w:adjustRightInd w:val="0"/>
        <w:ind w:right="23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氏名（法人にあっては、名称及び代表者の氏名）</w:t>
      </w:r>
    </w:p>
    <w:p w:rsidR="008928D1" w:rsidRPr="00447DC4" w:rsidRDefault="008928D1" w:rsidP="005C01F4">
      <w:pPr>
        <w:overflowPunct w:val="0"/>
        <w:adjustRightInd w:val="0"/>
        <w:ind w:right="-7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</w:t>
      </w:r>
      <w:r w:rsidR="005B6FB9" w:rsidRPr="00447DC4">
        <w:rPr>
          <w:rFonts w:hAnsi="ＭＳ 明朝" w:hint="eastAsia"/>
          <w:sz w:val="22"/>
          <w:szCs w:val="22"/>
          <w:u w:val="dotted"/>
        </w:rPr>
        <w:t xml:space="preserve">　　　　　　　</w:t>
      </w:r>
      <w:r w:rsidR="005C01F4" w:rsidRPr="00447DC4">
        <w:rPr>
          <w:rFonts w:hAnsi="ＭＳ 明朝" w:hint="eastAsia"/>
          <w:sz w:val="22"/>
          <w:szCs w:val="22"/>
          <w:u w:val="dotted"/>
        </w:rPr>
        <w:t xml:space="preserve">　　　　　　　　　　　　　㊞</w:t>
      </w:r>
      <w:r w:rsidRPr="00447DC4">
        <w:rPr>
          <w:rFonts w:hAnsi="ＭＳ 明朝" w:hint="eastAsia"/>
          <w:sz w:val="22"/>
          <w:szCs w:val="22"/>
          <w:u w:val="dotted"/>
        </w:rPr>
        <w:t xml:space="preserve">　</w:t>
      </w:r>
    </w:p>
    <w:p w:rsidR="008928D1" w:rsidRPr="00447DC4" w:rsidRDefault="008928D1" w:rsidP="005C01F4">
      <w:pPr>
        <w:overflowPunct w:val="0"/>
        <w:adjustRightInd w:val="0"/>
        <w:spacing w:line="160" w:lineRule="exact"/>
        <w:jc w:val="right"/>
        <w:textAlignment w:val="center"/>
        <w:rPr>
          <w:rFonts w:hAnsi="ＭＳ 明朝"/>
          <w:sz w:val="22"/>
          <w:szCs w:val="22"/>
        </w:rPr>
      </w:pPr>
    </w:p>
    <w:p w:rsidR="008928D1" w:rsidRPr="00447DC4" w:rsidRDefault="00E33A36" w:rsidP="005C01F4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  <w:u w:val="dotted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</w:t>
      </w:r>
      <w:r w:rsidR="008928D1" w:rsidRPr="00447DC4">
        <w:rPr>
          <w:rFonts w:hAnsi="ＭＳ 明朝" w:hint="eastAsia"/>
          <w:sz w:val="22"/>
          <w:szCs w:val="22"/>
        </w:rPr>
        <w:t>電話</w:t>
      </w:r>
      <w:r w:rsidRPr="00447DC4">
        <w:rPr>
          <w:rFonts w:hAnsi="ＭＳ 明朝" w:hint="eastAsia"/>
          <w:sz w:val="22"/>
          <w:szCs w:val="22"/>
          <w:u w:val="dotted"/>
        </w:rPr>
        <w:t xml:space="preserve">（　</w:t>
      </w:r>
      <w:r w:rsidR="005B6FB9" w:rsidRPr="00447DC4">
        <w:rPr>
          <w:rFonts w:hAnsi="ＭＳ 明朝" w:hint="eastAsia"/>
          <w:sz w:val="22"/>
          <w:szCs w:val="22"/>
          <w:u w:val="dotted"/>
        </w:rPr>
        <w:t xml:space="preserve">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</w:t>
      </w:r>
      <w:r w:rsidR="005C01F4" w:rsidRPr="00447DC4">
        <w:rPr>
          <w:rFonts w:hAnsi="ＭＳ 明朝" w:hint="eastAsia"/>
          <w:sz w:val="22"/>
          <w:szCs w:val="22"/>
          <w:u w:val="dotted"/>
        </w:rPr>
        <w:t xml:space="preserve">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）</w:t>
      </w:r>
      <w:r w:rsidR="005B6FB9" w:rsidRPr="00447DC4">
        <w:rPr>
          <w:rFonts w:hAnsi="ＭＳ 明朝" w:hint="eastAsia"/>
          <w:sz w:val="22"/>
          <w:szCs w:val="22"/>
          <w:u w:val="dotted"/>
        </w:rPr>
        <w:t xml:space="preserve">　　　－</w:t>
      </w:r>
      <w:r w:rsidR="005C01F4" w:rsidRPr="00447DC4">
        <w:rPr>
          <w:rFonts w:hAnsi="ＭＳ 明朝" w:hint="eastAsia"/>
          <w:sz w:val="22"/>
          <w:szCs w:val="22"/>
          <w:u w:val="dotted"/>
        </w:rPr>
        <w:t xml:space="preserve">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</w:t>
      </w:r>
      <w:r w:rsidR="005C01F4" w:rsidRPr="00447DC4">
        <w:rPr>
          <w:rFonts w:hAnsi="ＭＳ 明朝" w:hint="eastAsia"/>
          <w:sz w:val="22"/>
          <w:szCs w:val="22"/>
          <w:u w:val="dotted"/>
        </w:rPr>
        <w:t xml:space="preserve">　　番</w:t>
      </w:r>
      <w:r w:rsidR="008928D1" w:rsidRPr="00447DC4">
        <w:rPr>
          <w:rFonts w:hAnsi="ＭＳ 明朝" w:hint="eastAsia"/>
          <w:sz w:val="22"/>
          <w:szCs w:val="22"/>
          <w:u w:val="dotted"/>
        </w:rPr>
        <w:t xml:space="preserve">　</w:t>
      </w:r>
    </w:p>
    <w:p w:rsidR="008928D1" w:rsidRPr="00447DC4" w:rsidRDefault="008928D1" w:rsidP="006A4B29">
      <w:pPr>
        <w:overflowPunct w:val="0"/>
        <w:adjustRightInd w:val="0"/>
        <w:ind w:firstLineChars="100" w:firstLine="220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洲本市風致地区内における建築等の規</w:t>
      </w:r>
      <w:r w:rsidR="00C4588D" w:rsidRPr="00447DC4">
        <w:rPr>
          <w:rFonts w:hAnsi="ＭＳ 明朝" w:hint="eastAsia"/>
          <w:sz w:val="22"/>
          <w:szCs w:val="22"/>
        </w:rPr>
        <w:t>制に関する条例第２条第１項の規定により、関係書類を添えて、次のとお</w:t>
      </w:r>
      <w:r w:rsidRPr="00447DC4">
        <w:rPr>
          <w:rFonts w:hAnsi="ＭＳ 明朝" w:hint="eastAsia"/>
          <w:sz w:val="22"/>
          <w:szCs w:val="22"/>
        </w:rPr>
        <w:t>り申請します。</w:t>
      </w:r>
    </w:p>
    <w:tbl>
      <w:tblPr>
        <w:tblW w:w="94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20"/>
        <w:gridCol w:w="690"/>
        <w:gridCol w:w="1530"/>
        <w:gridCol w:w="860"/>
        <w:gridCol w:w="580"/>
        <w:gridCol w:w="540"/>
        <w:gridCol w:w="860"/>
        <w:gridCol w:w="1760"/>
      </w:tblGrid>
      <w:tr w:rsidR="008928D1" w:rsidRPr="00447DC4" w:rsidTr="000426A8">
        <w:trPr>
          <w:cantSplit/>
          <w:trHeight w:hRule="exact" w:val="527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敷地又は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7F73DD" w:rsidP="007F73DD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所</w:t>
            </w:r>
            <w:r w:rsidR="008928D1" w:rsidRPr="00447DC4">
              <w:rPr>
                <w:rFonts w:hAnsi="ＭＳ 明朝" w:hint="eastAsia"/>
                <w:sz w:val="18"/>
              </w:rPr>
              <w:t>在</w:t>
            </w:r>
          </w:p>
        </w:tc>
        <w:tc>
          <w:tcPr>
            <w:tcW w:w="6940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7F73DD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地</w:t>
            </w:r>
            <w:r w:rsidR="008928D1" w:rsidRPr="00447DC4">
              <w:rPr>
                <w:rFonts w:hAnsi="ＭＳ 明朝" w:hint="eastAsia"/>
                <w:sz w:val="18"/>
              </w:rPr>
              <w:t>目</w:t>
            </w:r>
          </w:p>
        </w:tc>
        <w:tc>
          <w:tcPr>
            <w:tcW w:w="69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ｱ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田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ｲ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畑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ｳ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宅地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ｴ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山林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ｵ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原野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ｶ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池沼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ｷ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>その他</w:t>
            </w:r>
            <w:r w:rsidRPr="00447DC4">
              <w:rPr>
                <w:rFonts w:hAnsi="ＭＳ 明朝"/>
                <w:sz w:val="18"/>
              </w:rPr>
              <w:t>(</w:t>
            </w:r>
            <w:r w:rsidR="005B6FB9" w:rsidRPr="00447DC4">
              <w:rPr>
                <w:rFonts w:hAnsi="ＭＳ 明朝" w:hint="eastAsia"/>
                <w:sz w:val="18"/>
              </w:rPr>
              <w:t xml:space="preserve">　　</w:t>
            </w:r>
            <w:r w:rsidR="005D2BD1" w:rsidRPr="00447DC4">
              <w:rPr>
                <w:rFonts w:hAnsi="ＭＳ 明朝" w:hint="eastAsia"/>
                <w:sz w:val="18"/>
              </w:rPr>
              <w:t xml:space="preserve">　</w:t>
            </w:r>
            <w:r w:rsidRPr="00447DC4">
              <w:rPr>
                <w:rFonts w:hAnsi="ＭＳ 明朝" w:hint="eastAsia"/>
                <w:sz w:val="18"/>
              </w:rPr>
              <w:t xml:space="preserve">　　　</w:t>
            </w:r>
            <w:r w:rsidRPr="00447DC4">
              <w:rPr>
                <w:rFonts w:hAnsi="ＭＳ 明朝"/>
                <w:sz w:val="18"/>
              </w:rPr>
              <w:t>)</w:t>
            </w: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7F73DD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現</w:t>
            </w:r>
            <w:r w:rsidR="008928D1" w:rsidRPr="00447DC4">
              <w:rPr>
                <w:rFonts w:hAnsi="ＭＳ 明朝" w:hint="eastAsia"/>
                <w:sz w:val="18"/>
              </w:rPr>
              <w:t>況</w:t>
            </w:r>
          </w:p>
        </w:tc>
        <w:tc>
          <w:tcPr>
            <w:tcW w:w="69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用途地域</w:t>
            </w:r>
          </w:p>
        </w:tc>
        <w:tc>
          <w:tcPr>
            <w:tcW w:w="69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7F73DD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地域　　　　　　　　地区　　　　指定なし</w:t>
            </w: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0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風致地区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0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kern w:val="0"/>
                <w:sz w:val="18"/>
              </w:rPr>
              <w:t>の種別</w:t>
            </w:r>
          </w:p>
        </w:tc>
        <w:tc>
          <w:tcPr>
            <w:tcW w:w="69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第１種風致地区　　・　　第２種風致地区　　・　　第３種風致地区</w:t>
            </w:r>
          </w:p>
        </w:tc>
      </w:tr>
      <w:tr w:rsidR="008928D1" w:rsidRPr="00447DC4" w:rsidTr="000426A8">
        <w:trPr>
          <w:cantSplit/>
          <w:trHeight w:val="719"/>
        </w:trPr>
        <w:tc>
          <w:tcPr>
            <w:tcW w:w="13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行為の区分</w:t>
            </w:r>
          </w:p>
        </w:tc>
        <w:tc>
          <w:tcPr>
            <w:tcW w:w="8140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ｱ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建築物の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新築・改築・増築・移転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ｲ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工作物の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新築・改築・増築・移転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ｳ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宅地の造成</w:t>
            </w:r>
          </w:p>
          <w:p w:rsidR="005B6FB9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ｴ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土地の開墾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ｵ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木竹の伐採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ｶ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土石類の採取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ｷ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水面の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埋立て・干拓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ｸ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建築物等の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 w:hint="eastAsia"/>
                <w:sz w:val="17"/>
              </w:rPr>
              <w:t xml:space="preserve">色彩の変更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ｹ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屋外における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土石・廃棄物・再生資源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の堆積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ｺ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その他</w:t>
            </w:r>
            <w:r w:rsidRPr="00447DC4">
              <w:rPr>
                <w:rFonts w:hAnsi="ＭＳ 明朝"/>
                <w:sz w:val="17"/>
              </w:rPr>
              <w:t>(</w:t>
            </w:r>
            <w:r w:rsidR="005B6FB9" w:rsidRPr="00447DC4">
              <w:rPr>
                <w:rFonts w:hAnsi="ＭＳ 明朝" w:hint="eastAsia"/>
                <w:sz w:val="17"/>
              </w:rPr>
              <w:t xml:space="preserve">　　　　　　　</w:t>
            </w:r>
            <w:r w:rsidRPr="00447DC4">
              <w:rPr>
                <w:rFonts w:hAnsi="ＭＳ 明朝" w:hint="eastAsia"/>
                <w:sz w:val="17"/>
              </w:rPr>
              <w:t xml:space="preserve">　　</w:t>
            </w:r>
            <w:r w:rsidRPr="00447DC4">
              <w:rPr>
                <w:rFonts w:hAnsi="ＭＳ 明朝"/>
                <w:sz w:val="17"/>
              </w:rPr>
              <w:t>)</w:t>
            </w: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行為の期間</w:t>
            </w:r>
          </w:p>
        </w:tc>
        <w:tc>
          <w:tcPr>
            <w:tcW w:w="81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5B6FB9" w:rsidP="006A4B29">
            <w:pPr>
              <w:overflowPunct w:val="0"/>
              <w:adjustRightInd w:val="0"/>
              <w:spacing w:line="320" w:lineRule="exact"/>
              <w:ind w:firstLineChars="1000" w:firstLine="1802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 xml:space="preserve">年　　　月　　　日　　から　　　　</w:t>
            </w:r>
            <w:r w:rsidR="008928D1" w:rsidRPr="00447DC4">
              <w:rPr>
                <w:rFonts w:hAnsi="ＭＳ 明朝" w:hint="eastAsia"/>
                <w:sz w:val="18"/>
              </w:rPr>
              <w:t xml:space="preserve">　　年　　　月　　　日　　まで</w:t>
            </w: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設計者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住　　所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氏　　名</w:t>
            </w:r>
          </w:p>
        </w:tc>
        <w:tc>
          <w:tcPr>
            <w:tcW w:w="36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5B6FB9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 xml:space="preserve">（　　　）　</w:t>
            </w:r>
            <w:r w:rsidR="008928D1" w:rsidRPr="00447DC4">
              <w:rPr>
                <w:rFonts w:hAnsi="ＭＳ 明朝" w:hint="eastAsia"/>
                <w:sz w:val="18"/>
              </w:rPr>
              <w:t xml:space="preserve">　－</w:t>
            </w: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施工者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住　　所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0426A8">
        <w:trPr>
          <w:cantSplit/>
          <w:trHeight w:hRule="exact" w:val="46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氏　　名</w:t>
            </w:r>
          </w:p>
        </w:tc>
        <w:tc>
          <w:tcPr>
            <w:tcW w:w="36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5B6FB9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 xml:space="preserve">（　　　）　</w:t>
            </w:r>
            <w:r w:rsidR="008928D1" w:rsidRPr="00447DC4">
              <w:rPr>
                <w:rFonts w:hAnsi="ＭＳ 明朝" w:hint="eastAsia"/>
                <w:sz w:val="18"/>
              </w:rPr>
              <w:t xml:space="preserve">　－</w:t>
            </w:r>
          </w:p>
        </w:tc>
      </w:tr>
      <w:tr w:rsidR="008928D1" w:rsidRPr="00447DC4" w:rsidTr="000426A8">
        <w:trPr>
          <w:cantSplit/>
          <w:trHeight w:val="58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他の法令の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規定により必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要な許認可等</w:t>
            </w:r>
          </w:p>
        </w:tc>
        <w:tc>
          <w:tcPr>
            <w:tcW w:w="20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許認可等の名称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許認可等の申請年月日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許認可等の行政庁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0426A8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許認可等の年月日</w:t>
            </w:r>
          </w:p>
          <w:p w:rsidR="008928D1" w:rsidRPr="00447DC4" w:rsidRDefault="008928D1" w:rsidP="005B6FB9">
            <w:pPr>
              <w:overflowPunct w:val="0"/>
              <w:adjustRightInd w:val="0"/>
              <w:spacing w:line="320" w:lineRule="exact"/>
              <w:jc w:val="lef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kern w:val="0"/>
                <w:sz w:val="18"/>
              </w:rPr>
              <w:t>及び番号</w:t>
            </w:r>
          </w:p>
        </w:tc>
      </w:tr>
      <w:tr w:rsidR="008928D1" w:rsidRPr="00447DC4" w:rsidTr="000426A8">
        <w:trPr>
          <w:cantSplit/>
          <w:trHeight w:val="567"/>
        </w:trPr>
        <w:tc>
          <w:tcPr>
            <w:tcW w:w="132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20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0426A8">
        <w:trPr>
          <w:cantSplit/>
          <w:trHeight w:hRule="exact" w:val="680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928D1" w:rsidRPr="00447DC4" w:rsidRDefault="008928D1" w:rsidP="005C01F4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※</w:t>
            </w:r>
            <w:r w:rsidRPr="00447DC4">
              <w:rPr>
                <w:rFonts w:hAnsi="ＭＳ 明朝"/>
                <w:sz w:val="18"/>
              </w:rPr>
              <w:t xml:space="preserve"> </w:t>
            </w:r>
            <w:r w:rsidRPr="00447DC4">
              <w:rPr>
                <w:rFonts w:hAnsi="ＭＳ 明朝" w:hint="eastAsia"/>
                <w:sz w:val="18"/>
              </w:rPr>
              <w:t>受付欄</w:t>
            </w:r>
          </w:p>
        </w:tc>
        <w:tc>
          <w:tcPr>
            <w:tcW w:w="4600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928D1" w:rsidRPr="00447DC4" w:rsidRDefault="008928D1" w:rsidP="005C01F4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※</w:t>
            </w:r>
            <w:r w:rsidRPr="00447DC4">
              <w:rPr>
                <w:rFonts w:hAnsi="ＭＳ 明朝"/>
                <w:sz w:val="18"/>
              </w:rPr>
              <w:t xml:space="preserve"> </w:t>
            </w:r>
            <w:r w:rsidRPr="00447DC4">
              <w:rPr>
                <w:rFonts w:hAnsi="ＭＳ 明朝" w:hint="eastAsia"/>
                <w:sz w:val="18"/>
              </w:rPr>
              <w:t>処理欄</w:t>
            </w:r>
          </w:p>
        </w:tc>
      </w:tr>
    </w:tbl>
    <w:p w:rsidR="008928D1" w:rsidRPr="00447DC4" w:rsidRDefault="008928D1" w:rsidP="006A4B29">
      <w:pPr>
        <w:overflowPunct w:val="0"/>
        <w:adjustRightInd w:val="0"/>
        <w:spacing w:line="250" w:lineRule="exact"/>
        <w:ind w:left="721" w:hangingChars="400" w:hanging="721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>備考　１　この申請書には、設計説明書、土地の権利関係を証する図書及び関係図書を添付してく</w:t>
      </w:r>
      <w:r w:rsidR="005B6FB9" w:rsidRPr="00447DC4">
        <w:rPr>
          <w:rFonts w:hAnsi="ＭＳ 明朝" w:hint="eastAsia"/>
          <w:sz w:val="18"/>
        </w:rPr>
        <w:t xml:space="preserve">ださい。　</w:t>
      </w:r>
      <w:r w:rsidRPr="00447DC4">
        <w:rPr>
          <w:rFonts w:hAnsi="ＭＳ 明朝" w:hint="eastAsia"/>
          <w:sz w:val="18"/>
        </w:rPr>
        <w:t>なお、変更の場合は、添付図書（状況カラー写真を除く。）の変更部分について、変更前のものは黒書で、変更後のものは朱書でそれぞれ記入してください。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２　該当の符号又は事項を○で囲んでください。</w:t>
      </w:r>
    </w:p>
    <w:p w:rsidR="008928D1" w:rsidRPr="00447DC4" w:rsidRDefault="008928D1" w:rsidP="006A4B29">
      <w:pPr>
        <w:overflowPunct w:val="0"/>
        <w:adjustRightInd w:val="0"/>
        <w:spacing w:line="250" w:lineRule="exact"/>
        <w:ind w:left="721" w:hangingChars="400" w:hanging="721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３　敷地又は行為地の現況については、傾斜地と平坦地との別、建築物、工作物及び木竹の有無並びに樹林地、伐採跡地等の場合はその旨を記入してください。</w:t>
      </w:r>
    </w:p>
    <w:p w:rsidR="008928D1" w:rsidRPr="00447DC4" w:rsidRDefault="008928D1" w:rsidP="006A4B29">
      <w:pPr>
        <w:overflowPunct w:val="0"/>
        <w:adjustRightInd w:val="0"/>
        <w:spacing w:line="250" w:lineRule="exact"/>
        <w:ind w:left="721" w:hangingChars="400" w:hanging="721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４　「他の法令の規定により必要な許認可等」とは、</w:t>
      </w:r>
      <w:r w:rsidR="00311E40">
        <w:rPr>
          <w:rFonts w:hAnsi="ＭＳ 明朝" w:hint="eastAsia"/>
          <w:sz w:val="18"/>
        </w:rPr>
        <w:t>宅地造成及び特定盛土等規制法</w:t>
      </w:r>
      <w:r w:rsidRPr="00447DC4">
        <w:rPr>
          <w:rFonts w:hAnsi="ＭＳ 明朝" w:hint="eastAsia"/>
          <w:sz w:val="18"/>
        </w:rPr>
        <w:t>、都市計画法その他の法令による許可、認可等をいい、これらが必要な場合は、そのすべてについて記入してください。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５　代理人により申請する場合は、委任状を添付してください。（担当者・連絡先記入）</w:t>
      </w:r>
    </w:p>
    <w:p w:rsidR="008928D1" w:rsidRPr="00447DC4" w:rsidRDefault="008928D1" w:rsidP="008928D1">
      <w:pPr>
        <w:overflowPunct w:val="0"/>
        <w:adjustRightInd w:val="0"/>
        <w:spacing w:line="250" w:lineRule="exact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６　申請者が当該土地を所有していない場合は、当該土地の所有者の承諾書を添付してください。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７　※印の欄は、記入しないでください。</w:t>
      </w:r>
      <w:bookmarkEnd w:id="0"/>
      <w:bookmarkEnd w:id="1"/>
    </w:p>
    <w:sectPr w:rsidR="008928D1" w:rsidRPr="00447DC4" w:rsidSect="006A4B29">
      <w:pgSz w:w="11907" w:h="16839" w:code="9"/>
      <w:pgMar w:top="796" w:right="1237" w:bottom="398" w:left="1210" w:header="851" w:footer="601" w:gutter="0"/>
      <w:cols w:space="425"/>
      <w:docGrid w:type="linesAndChars" w:linePitch="399" w:charSpace="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21" w:rsidRDefault="00036721">
      <w:r>
        <w:separator/>
      </w:r>
    </w:p>
  </w:endnote>
  <w:endnote w:type="continuationSeparator" w:id="0">
    <w:p w:rsidR="00036721" w:rsidRDefault="0003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21" w:rsidRDefault="00036721">
      <w:r>
        <w:separator/>
      </w:r>
    </w:p>
  </w:footnote>
  <w:footnote w:type="continuationSeparator" w:id="0">
    <w:p w:rsidR="00036721" w:rsidRDefault="0003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358A"/>
    <w:rsid w:val="000071FB"/>
    <w:rsid w:val="0002101C"/>
    <w:rsid w:val="00036721"/>
    <w:rsid w:val="00036A26"/>
    <w:rsid w:val="00040BCD"/>
    <w:rsid w:val="000426A8"/>
    <w:rsid w:val="000432AD"/>
    <w:rsid w:val="00044ABA"/>
    <w:rsid w:val="00045FC4"/>
    <w:rsid w:val="00064910"/>
    <w:rsid w:val="0006526A"/>
    <w:rsid w:val="0007256F"/>
    <w:rsid w:val="00082C9A"/>
    <w:rsid w:val="000A1A4F"/>
    <w:rsid w:val="000A2A5F"/>
    <w:rsid w:val="000E5234"/>
    <w:rsid w:val="000F25F4"/>
    <w:rsid w:val="00105BAB"/>
    <w:rsid w:val="001076B1"/>
    <w:rsid w:val="00123AB1"/>
    <w:rsid w:val="001336BB"/>
    <w:rsid w:val="00134818"/>
    <w:rsid w:val="00137585"/>
    <w:rsid w:val="0014525B"/>
    <w:rsid w:val="0015269D"/>
    <w:rsid w:val="00157A84"/>
    <w:rsid w:val="0016324A"/>
    <w:rsid w:val="00172AA2"/>
    <w:rsid w:val="00181527"/>
    <w:rsid w:val="001A4594"/>
    <w:rsid w:val="001A5534"/>
    <w:rsid w:val="001C4756"/>
    <w:rsid w:val="001F58A2"/>
    <w:rsid w:val="001F7601"/>
    <w:rsid w:val="001F7EE9"/>
    <w:rsid w:val="0022091E"/>
    <w:rsid w:val="00223153"/>
    <w:rsid w:val="00265658"/>
    <w:rsid w:val="002735B2"/>
    <w:rsid w:val="00273B0D"/>
    <w:rsid w:val="00282812"/>
    <w:rsid w:val="002938ED"/>
    <w:rsid w:val="002D7358"/>
    <w:rsid w:val="002E24D0"/>
    <w:rsid w:val="002F4C08"/>
    <w:rsid w:val="003064A6"/>
    <w:rsid w:val="00311E40"/>
    <w:rsid w:val="00345E1F"/>
    <w:rsid w:val="0034645D"/>
    <w:rsid w:val="00346A48"/>
    <w:rsid w:val="003547CE"/>
    <w:rsid w:val="00374766"/>
    <w:rsid w:val="00376FC4"/>
    <w:rsid w:val="0039690B"/>
    <w:rsid w:val="003A5734"/>
    <w:rsid w:val="003C1023"/>
    <w:rsid w:val="003C7FC3"/>
    <w:rsid w:val="003D3A19"/>
    <w:rsid w:val="004060A2"/>
    <w:rsid w:val="00411AEC"/>
    <w:rsid w:val="0043253C"/>
    <w:rsid w:val="00442B2D"/>
    <w:rsid w:val="00447DC4"/>
    <w:rsid w:val="00456EFA"/>
    <w:rsid w:val="0046182E"/>
    <w:rsid w:val="00475F7E"/>
    <w:rsid w:val="00482972"/>
    <w:rsid w:val="00495FE8"/>
    <w:rsid w:val="004C770D"/>
    <w:rsid w:val="004D5F05"/>
    <w:rsid w:val="004F2612"/>
    <w:rsid w:val="004F694B"/>
    <w:rsid w:val="00536E8B"/>
    <w:rsid w:val="005373DE"/>
    <w:rsid w:val="005373EE"/>
    <w:rsid w:val="00545B26"/>
    <w:rsid w:val="005572F5"/>
    <w:rsid w:val="00561E23"/>
    <w:rsid w:val="0059058F"/>
    <w:rsid w:val="00593962"/>
    <w:rsid w:val="005B6FB9"/>
    <w:rsid w:val="005B70EE"/>
    <w:rsid w:val="005C01F4"/>
    <w:rsid w:val="005D2BD1"/>
    <w:rsid w:val="005F58F7"/>
    <w:rsid w:val="005F6FAE"/>
    <w:rsid w:val="00605AA5"/>
    <w:rsid w:val="00607F40"/>
    <w:rsid w:val="00627DFB"/>
    <w:rsid w:val="00646FCA"/>
    <w:rsid w:val="00650B7E"/>
    <w:rsid w:val="0065274B"/>
    <w:rsid w:val="00660FC3"/>
    <w:rsid w:val="006617A5"/>
    <w:rsid w:val="00665D4F"/>
    <w:rsid w:val="00666C42"/>
    <w:rsid w:val="006679DB"/>
    <w:rsid w:val="006A4B29"/>
    <w:rsid w:val="006A77C4"/>
    <w:rsid w:val="006A7908"/>
    <w:rsid w:val="006C59A2"/>
    <w:rsid w:val="006D5FCE"/>
    <w:rsid w:val="006F6CB1"/>
    <w:rsid w:val="00720A84"/>
    <w:rsid w:val="00746DA8"/>
    <w:rsid w:val="00756B04"/>
    <w:rsid w:val="00762E76"/>
    <w:rsid w:val="007671BA"/>
    <w:rsid w:val="00777AAC"/>
    <w:rsid w:val="007B427E"/>
    <w:rsid w:val="007B6EED"/>
    <w:rsid w:val="007F73DD"/>
    <w:rsid w:val="008010D3"/>
    <w:rsid w:val="0083366C"/>
    <w:rsid w:val="00850A34"/>
    <w:rsid w:val="00862A23"/>
    <w:rsid w:val="008860CE"/>
    <w:rsid w:val="00890ADC"/>
    <w:rsid w:val="00891F41"/>
    <w:rsid w:val="008928D1"/>
    <w:rsid w:val="008A0368"/>
    <w:rsid w:val="008B1DB0"/>
    <w:rsid w:val="008B7408"/>
    <w:rsid w:val="008B7919"/>
    <w:rsid w:val="008C6DAB"/>
    <w:rsid w:val="009054F0"/>
    <w:rsid w:val="009103A4"/>
    <w:rsid w:val="00951FC3"/>
    <w:rsid w:val="009735DC"/>
    <w:rsid w:val="00986EBB"/>
    <w:rsid w:val="009978F9"/>
    <w:rsid w:val="009B15D3"/>
    <w:rsid w:val="009B58BC"/>
    <w:rsid w:val="009B6E65"/>
    <w:rsid w:val="009B70C0"/>
    <w:rsid w:val="009E283B"/>
    <w:rsid w:val="00A03A9F"/>
    <w:rsid w:val="00A10D1D"/>
    <w:rsid w:val="00A30D6E"/>
    <w:rsid w:val="00A45CAA"/>
    <w:rsid w:val="00A47578"/>
    <w:rsid w:val="00A4793B"/>
    <w:rsid w:val="00A542BE"/>
    <w:rsid w:val="00A667D4"/>
    <w:rsid w:val="00A75A20"/>
    <w:rsid w:val="00A82060"/>
    <w:rsid w:val="00A829C3"/>
    <w:rsid w:val="00AA2D7D"/>
    <w:rsid w:val="00AC68A9"/>
    <w:rsid w:val="00AD4545"/>
    <w:rsid w:val="00AE1E32"/>
    <w:rsid w:val="00AF0E1D"/>
    <w:rsid w:val="00AF7888"/>
    <w:rsid w:val="00B14A51"/>
    <w:rsid w:val="00B15E3B"/>
    <w:rsid w:val="00B33D1B"/>
    <w:rsid w:val="00B40123"/>
    <w:rsid w:val="00B423E7"/>
    <w:rsid w:val="00B54B1E"/>
    <w:rsid w:val="00B766F5"/>
    <w:rsid w:val="00B937C4"/>
    <w:rsid w:val="00BB0345"/>
    <w:rsid w:val="00BB77A4"/>
    <w:rsid w:val="00BC7E7D"/>
    <w:rsid w:val="00BE2B75"/>
    <w:rsid w:val="00BF557D"/>
    <w:rsid w:val="00C05D1E"/>
    <w:rsid w:val="00C176DA"/>
    <w:rsid w:val="00C44898"/>
    <w:rsid w:val="00C4588D"/>
    <w:rsid w:val="00C638C6"/>
    <w:rsid w:val="00C8037A"/>
    <w:rsid w:val="00C905FC"/>
    <w:rsid w:val="00CA250E"/>
    <w:rsid w:val="00CA57F2"/>
    <w:rsid w:val="00CB6402"/>
    <w:rsid w:val="00CD0A9F"/>
    <w:rsid w:val="00CD18E3"/>
    <w:rsid w:val="00CD7B3F"/>
    <w:rsid w:val="00D003BD"/>
    <w:rsid w:val="00D17B32"/>
    <w:rsid w:val="00D233ED"/>
    <w:rsid w:val="00D54CC9"/>
    <w:rsid w:val="00D6191F"/>
    <w:rsid w:val="00D821DD"/>
    <w:rsid w:val="00D84305"/>
    <w:rsid w:val="00D847B0"/>
    <w:rsid w:val="00D8771C"/>
    <w:rsid w:val="00D95F22"/>
    <w:rsid w:val="00DA37B3"/>
    <w:rsid w:val="00DB41A9"/>
    <w:rsid w:val="00DC06C6"/>
    <w:rsid w:val="00DC4F4F"/>
    <w:rsid w:val="00DE6DE5"/>
    <w:rsid w:val="00E1566E"/>
    <w:rsid w:val="00E33A36"/>
    <w:rsid w:val="00E355EB"/>
    <w:rsid w:val="00E35AB6"/>
    <w:rsid w:val="00E365F4"/>
    <w:rsid w:val="00E50FD4"/>
    <w:rsid w:val="00E525EB"/>
    <w:rsid w:val="00E56901"/>
    <w:rsid w:val="00E63CE7"/>
    <w:rsid w:val="00E65E05"/>
    <w:rsid w:val="00E7788E"/>
    <w:rsid w:val="00ED10CF"/>
    <w:rsid w:val="00ED402C"/>
    <w:rsid w:val="00EE34F3"/>
    <w:rsid w:val="00EE480B"/>
    <w:rsid w:val="00EE5110"/>
    <w:rsid w:val="00EE62CF"/>
    <w:rsid w:val="00EF00E3"/>
    <w:rsid w:val="00EF111A"/>
    <w:rsid w:val="00EF1B9B"/>
    <w:rsid w:val="00EF20AA"/>
    <w:rsid w:val="00F011E6"/>
    <w:rsid w:val="00F332CB"/>
    <w:rsid w:val="00F34200"/>
    <w:rsid w:val="00F802AF"/>
    <w:rsid w:val="00F8507D"/>
    <w:rsid w:val="00FA393F"/>
    <w:rsid w:val="00FB48D4"/>
    <w:rsid w:val="00FC06F1"/>
    <w:rsid w:val="00FC6384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26BACF-FCF8-4BCD-BE30-2EA53B8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28D1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28D1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28D1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B766F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8928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e">
    <w:name w:val="本文 (文字)"/>
    <w:link w:val="af"/>
    <w:uiPriority w:val="99"/>
    <w:locked/>
    <w:rsid w:val="008928D1"/>
    <w:rPr>
      <w:sz w:val="23"/>
    </w:rPr>
  </w:style>
  <w:style w:type="paragraph" w:styleId="af">
    <w:name w:val="Body Text"/>
    <w:basedOn w:val="a"/>
    <w:link w:val="ae"/>
    <w:uiPriority w:val="99"/>
    <w:rsid w:val="008928D1"/>
    <w:pPr>
      <w:wordWrap/>
      <w:autoSpaceDE/>
      <w:autoSpaceDN/>
    </w:pPr>
    <w:rPr>
      <w:rFonts w:ascii="Century" w:cs="ＭＳ 明朝"/>
      <w:kern w:val="0"/>
      <w:sz w:val="23"/>
      <w:szCs w:val="23"/>
    </w:rPr>
  </w:style>
  <w:style w:type="character" w:customStyle="1" w:styleId="1">
    <w:name w:val="本文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14">
    <w:name w:val="本文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3">
    <w:name w:val="本文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2">
    <w:name w:val="本文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">
    <w:name w:val="本文 (文字)11"/>
    <w:uiPriority w:val="99"/>
    <w:rsid w:val="008928D1"/>
    <w:rPr>
      <w:rFonts w:ascii="ＭＳ 明朝"/>
      <w:kern w:val="2"/>
      <w:sz w:val="21"/>
    </w:rPr>
  </w:style>
  <w:style w:type="character" w:customStyle="1" w:styleId="2">
    <w:name w:val="本文 2 (文字)"/>
    <w:link w:val="20"/>
    <w:uiPriority w:val="99"/>
    <w:locked/>
    <w:rsid w:val="008928D1"/>
    <w:rPr>
      <w:rFonts w:ascii="ＭＳ 明朝"/>
      <w:sz w:val="23"/>
    </w:rPr>
  </w:style>
  <w:style w:type="paragraph" w:styleId="20">
    <w:name w:val="Body Text 2"/>
    <w:basedOn w:val="a"/>
    <w:link w:val="2"/>
    <w:uiPriority w:val="99"/>
    <w:rsid w:val="008928D1"/>
    <w:pPr>
      <w:spacing w:before="240"/>
      <w:ind w:left="238"/>
      <w:jc w:val="left"/>
    </w:pPr>
    <w:rPr>
      <w:rFonts w:cs="ＭＳ 明朝"/>
      <w:kern w:val="0"/>
      <w:sz w:val="23"/>
      <w:szCs w:val="23"/>
    </w:rPr>
  </w:style>
  <w:style w:type="character" w:customStyle="1" w:styleId="21">
    <w:name w:val="本文 2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214">
    <w:name w:val="本文 2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3">
    <w:name w:val="本文 2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2">
    <w:name w:val="本文 2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">
    <w:name w:val="本文 2 (文字)11"/>
    <w:uiPriority w:val="99"/>
    <w:rsid w:val="008928D1"/>
    <w:rPr>
      <w:rFonts w:ascii="ＭＳ 明朝"/>
      <w:kern w:val="2"/>
      <w:sz w:val="21"/>
    </w:rPr>
  </w:style>
  <w:style w:type="character" w:customStyle="1" w:styleId="22">
    <w:name w:val="本文インデント 2 (文字)"/>
    <w:link w:val="23"/>
    <w:uiPriority w:val="99"/>
    <w:locked/>
    <w:rsid w:val="008928D1"/>
    <w:rPr>
      <w:sz w:val="23"/>
    </w:rPr>
  </w:style>
  <w:style w:type="paragraph" w:styleId="23">
    <w:name w:val="Body Text Indent 2"/>
    <w:basedOn w:val="a"/>
    <w:link w:val="22"/>
    <w:uiPriority w:val="99"/>
    <w:rsid w:val="008928D1"/>
    <w:pPr>
      <w:wordWrap/>
      <w:autoSpaceDE/>
      <w:autoSpaceDN/>
      <w:ind w:left="240"/>
    </w:pPr>
    <w:rPr>
      <w:rFonts w:ascii="Century" w:cs="ＭＳ 明朝"/>
      <w:kern w:val="0"/>
      <w:sz w:val="23"/>
      <w:szCs w:val="23"/>
    </w:rPr>
  </w:style>
  <w:style w:type="character" w:customStyle="1" w:styleId="210">
    <w:name w:val="本文インデント 2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2140">
    <w:name w:val="本文インデント 2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30">
    <w:name w:val="本文インデント 2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20">
    <w:name w:val="本文インデント 2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0">
    <w:name w:val="本文インデント 2 (文字)11"/>
    <w:uiPriority w:val="99"/>
    <w:rsid w:val="008928D1"/>
    <w:rPr>
      <w:rFonts w:ascii="ＭＳ 明朝"/>
      <w:kern w:val="2"/>
      <w:sz w:val="21"/>
    </w:rPr>
  </w:style>
  <w:style w:type="character" w:customStyle="1" w:styleId="3">
    <w:name w:val="本文インデント 3 (文字)"/>
    <w:link w:val="30"/>
    <w:uiPriority w:val="99"/>
    <w:locked/>
    <w:rsid w:val="008928D1"/>
    <w:rPr>
      <w:sz w:val="23"/>
    </w:rPr>
  </w:style>
  <w:style w:type="paragraph" w:styleId="30">
    <w:name w:val="Body Text Indent 3"/>
    <w:basedOn w:val="a"/>
    <w:link w:val="3"/>
    <w:uiPriority w:val="99"/>
    <w:rsid w:val="008928D1"/>
    <w:pPr>
      <w:wordWrap/>
      <w:autoSpaceDE/>
      <w:autoSpaceDN/>
      <w:ind w:left="480" w:hanging="240"/>
    </w:pPr>
    <w:rPr>
      <w:rFonts w:ascii="Century" w:cs="ＭＳ 明朝"/>
      <w:kern w:val="0"/>
      <w:sz w:val="23"/>
      <w:szCs w:val="23"/>
    </w:rPr>
  </w:style>
  <w:style w:type="character" w:customStyle="1" w:styleId="31">
    <w:name w:val="本文インデント 3 (文字)1"/>
    <w:basedOn w:val="a0"/>
    <w:uiPriority w:val="99"/>
    <w:semiHidden/>
    <w:rPr>
      <w:rFonts w:ascii="ＭＳ 明朝"/>
      <w:kern w:val="2"/>
      <w:sz w:val="16"/>
      <w:szCs w:val="16"/>
    </w:rPr>
  </w:style>
  <w:style w:type="character" w:customStyle="1" w:styleId="314">
    <w:name w:val="本文インデント 3 (文字)14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3">
    <w:name w:val="本文インデント 3 (文字)13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2">
    <w:name w:val="本文インデント 3 (文字)12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1">
    <w:name w:val="本文インデント 3 (文字)11"/>
    <w:uiPriority w:val="99"/>
    <w:rsid w:val="008928D1"/>
    <w:rPr>
      <w:rFonts w:ascii="ＭＳ 明朝"/>
      <w:kern w:val="2"/>
      <w:sz w:val="16"/>
    </w:rPr>
  </w:style>
  <w:style w:type="character" w:customStyle="1" w:styleId="af0">
    <w:name w:val="記 (文字)"/>
    <w:link w:val="af1"/>
    <w:uiPriority w:val="99"/>
    <w:locked/>
    <w:rsid w:val="008928D1"/>
    <w:rPr>
      <w:sz w:val="23"/>
    </w:rPr>
  </w:style>
  <w:style w:type="paragraph" w:styleId="af1">
    <w:name w:val="Note Heading"/>
    <w:basedOn w:val="a"/>
    <w:next w:val="a"/>
    <w:link w:val="af0"/>
    <w:uiPriority w:val="99"/>
    <w:rsid w:val="008928D1"/>
    <w:pPr>
      <w:wordWrap/>
      <w:autoSpaceDE/>
      <w:autoSpaceDN/>
      <w:jc w:val="center"/>
    </w:pPr>
    <w:rPr>
      <w:rFonts w:ascii="Century" w:cs="ＭＳ 明朝"/>
      <w:kern w:val="0"/>
      <w:sz w:val="23"/>
      <w:szCs w:val="23"/>
    </w:rPr>
  </w:style>
  <w:style w:type="character" w:customStyle="1" w:styleId="10">
    <w:name w:val="記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140">
    <w:name w:val="記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30">
    <w:name w:val="記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20">
    <w:name w:val="記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0">
    <w:name w:val="記 (文字)11"/>
    <w:uiPriority w:val="99"/>
    <w:rsid w:val="008928D1"/>
    <w:rPr>
      <w:rFonts w:ascii="ＭＳ 明朝"/>
      <w:kern w:val="2"/>
      <w:sz w:val="21"/>
    </w:rPr>
  </w:style>
  <w:style w:type="paragraph" w:customStyle="1" w:styleId="121">
    <w:name w:val="1/2行"/>
    <w:basedOn w:val="a"/>
    <w:rsid w:val="008928D1"/>
    <w:pPr>
      <w:overflowPunct w:val="0"/>
      <w:adjustRightInd w:val="0"/>
      <w:spacing w:line="210" w:lineRule="exact"/>
      <w:textAlignment w:val="center"/>
    </w:pPr>
    <w:rPr>
      <w:sz w:val="18"/>
    </w:rPr>
  </w:style>
  <w:style w:type="character" w:styleId="af2">
    <w:name w:val="FollowedHyperlink"/>
    <w:basedOn w:val="a0"/>
    <w:uiPriority w:val="99"/>
    <w:rsid w:val="008928D1"/>
    <w:rPr>
      <w:rFonts w:cs="Times New Roman"/>
      <w:color w:val="800080"/>
      <w:u w:val="single"/>
    </w:rPr>
  </w:style>
  <w:style w:type="paragraph" w:customStyle="1" w:styleId="title10">
    <w:name w:val="title10"/>
    <w:basedOn w:val="a"/>
    <w:rsid w:val="007B427E"/>
    <w:pPr>
      <w:widowControl/>
      <w:wordWrap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B427E"/>
    <w:pPr>
      <w:widowControl/>
      <w:wordWrap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B427E"/>
  </w:style>
  <w:style w:type="character" w:customStyle="1" w:styleId="num57">
    <w:name w:val="num57"/>
    <w:rsid w:val="007B427E"/>
  </w:style>
  <w:style w:type="character" w:customStyle="1" w:styleId="p20">
    <w:name w:val="p20"/>
    <w:rsid w:val="007B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0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94440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0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94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9AE6-D175-4A70-B627-8338A7FB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854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2</cp:revision>
  <cp:lastPrinted>2010-01-27T23:49:00Z</cp:lastPrinted>
  <dcterms:created xsi:type="dcterms:W3CDTF">2024-07-22T06:49:00Z</dcterms:created>
  <dcterms:modified xsi:type="dcterms:W3CDTF">2024-07-22T06:49:00Z</dcterms:modified>
</cp:coreProperties>
</file>